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F2DF" w14:textId="77777777" w:rsidR="00682F79" w:rsidRPr="0017444C" w:rsidRDefault="006F5C7B" w:rsidP="00682F79">
      <w:pPr>
        <w:pStyle w:val="Titre"/>
        <w:rPr>
          <w:lang w:val="fr-CH"/>
        </w:rPr>
      </w:pPr>
      <w:r w:rsidRPr="0017444C">
        <w:rPr>
          <w:lang w:val="fr-CH"/>
        </w:rPr>
        <w:t>Certificat</w:t>
      </w:r>
      <w:r w:rsidR="00A43CEB">
        <w:rPr>
          <w:lang w:val="fr-CH"/>
        </w:rPr>
        <w:t xml:space="preserve"> M7</w:t>
      </w:r>
      <w:r w:rsidRPr="0017444C">
        <w:rPr>
          <w:lang w:val="fr-CH"/>
        </w:rPr>
        <w:t xml:space="preserve"> </w:t>
      </w:r>
      <w:r w:rsidR="00FD0975" w:rsidRPr="0017444C">
        <w:rPr>
          <w:lang w:val="fr-CH"/>
        </w:rPr>
        <w:t>«</w:t>
      </w:r>
      <w:r w:rsidRPr="0017444C">
        <w:rPr>
          <w:lang w:val="fr-CH"/>
        </w:rPr>
        <w:t>Pratique professionnelle sous mentorat</w:t>
      </w:r>
      <w:r w:rsidR="00FD0975" w:rsidRPr="0017444C">
        <w:rPr>
          <w:lang w:val="fr-CH"/>
        </w:rPr>
        <w:t>»</w:t>
      </w:r>
    </w:p>
    <w:p w14:paraId="09A645A2" w14:textId="096909BF" w:rsidR="00FD0975" w:rsidRPr="0017444C" w:rsidRDefault="001D2904" w:rsidP="00FD0975">
      <w:pPr>
        <w:pStyle w:val="Titre1"/>
        <w:rPr>
          <w:lang w:val="fr-CH"/>
        </w:rPr>
      </w:pPr>
      <w:r>
        <w:rPr>
          <w:lang w:val="fr-CH"/>
        </w:rPr>
        <w:t>Données personnelles</w:t>
      </w:r>
      <w:r w:rsidR="008A3978">
        <w:rPr>
          <w:lang w:val="fr-CH"/>
        </w:rPr>
        <w:t xml:space="preserve"> </w:t>
      </w:r>
    </w:p>
    <w:p w14:paraId="4ACA0B8D" w14:textId="77777777" w:rsidR="00E111BA" w:rsidRPr="0017444C" w:rsidRDefault="00E111BA" w:rsidP="00E111BA">
      <w:pPr>
        <w:pStyle w:val="Corpsdetexte"/>
        <w:rPr>
          <w:lang w:val="fr-CH"/>
        </w:rPr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6"/>
        <w:gridCol w:w="2518"/>
        <w:gridCol w:w="2271"/>
        <w:gridCol w:w="1842"/>
      </w:tblGrid>
      <w:tr w:rsidR="00682F79" w:rsidRPr="00F40711" w14:paraId="1B53B380" w14:textId="77777777" w:rsidTr="001F4BED">
        <w:trPr>
          <w:cantSplit/>
        </w:trPr>
        <w:tc>
          <w:tcPr>
            <w:tcW w:w="5000" w:type="pct"/>
            <w:gridSpan w:val="4"/>
            <w:shd w:val="clear" w:color="auto" w:fill="215868" w:themeFill="accent5" w:themeFillShade="80"/>
          </w:tcPr>
          <w:p w14:paraId="442A06CD" w14:textId="18800D16" w:rsidR="00FD0975" w:rsidRPr="0017444C" w:rsidRDefault="000B6176" w:rsidP="006F5C7B">
            <w:pPr>
              <w:pStyle w:val="Corpsdetexte2"/>
              <w:rPr>
                <w:color w:val="FFFFFF" w:themeColor="background1"/>
                <w:lang w:val="fr-CH"/>
              </w:rPr>
            </w:pPr>
            <w:r>
              <w:rPr>
                <w:color w:val="FFFFFF" w:themeColor="background1"/>
                <w:lang w:val="fr-CH"/>
              </w:rPr>
              <w:t>Données personnelles du</w:t>
            </w:r>
            <w:r w:rsidR="001D2904">
              <w:rPr>
                <w:color w:val="FFFFFF" w:themeColor="background1"/>
                <w:lang w:val="fr-CH"/>
              </w:rPr>
              <w:t xml:space="preserve"> mentoré </w:t>
            </w:r>
            <w:r w:rsidR="006F5C7B" w:rsidRPr="0017444C">
              <w:rPr>
                <w:color w:val="FFFFFF" w:themeColor="background1"/>
                <w:lang w:val="fr-CH"/>
              </w:rPr>
              <w:t>e</w:t>
            </w:r>
          </w:p>
        </w:tc>
      </w:tr>
      <w:tr w:rsidR="00682F79" w:rsidRPr="0017444C" w14:paraId="31BDF8DA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751A04D9" w14:textId="1024290B" w:rsidR="00682F79" w:rsidRPr="0017444C" w:rsidRDefault="008A3978" w:rsidP="00D775B6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Titre</w:t>
            </w:r>
          </w:p>
        </w:tc>
        <w:tc>
          <w:tcPr>
            <w:tcW w:w="1433" w:type="pct"/>
            <w:shd w:val="clear" w:color="auto" w:fill="auto"/>
          </w:tcPr>
          <w:p w14:paraId="0238E063" w14:textId="77777777" w:rsidR="00682F79" w:rsidRPr="0017444C" w:rsidRDefault="0015794C" w:rsidP="006F5C7B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6D1DE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bookmarkEnd w:id="0"/>
            <w:r w:rsidR="006D1DE9" w:rsidRPr="0017444C">
              <w:rPr>
                <w:lang w:val="fr-CH"/>
              </w:rPr>
              <w:t xml:space="preserve"> </w:t>
            </w:r>
            <w:r w:rsidR="006F5C7B" w:rsidRPr="0017444C">
              <w:rPr>
                <w:lang w:val="fr-CH"/>
              </w:rPr>
              <w:t>Monsieur</w:t>
            </w:r>
            <w:r w:rsidR="006D1DE9" w:rsidRPr="0017444C">
              <w:rPr>
                <w:lang w:val="fr-CH"/>
              </w:rPr>
              <w:t xml:space="preserve">   </w:t>
            </w: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DE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r w:rsidR="006D1DE9" w:rsidRPr="0017444C">
              <w:rPr>
                <w:lang w:val="fr-CH"/>
              </w:rPr>
              <w:t xml:space="preserve"> </w:t>
            </w:r>
            <w:r w:rsidR="006F5C7B" w:rsidRPr="0017444C">
              <w:rPr>
                <w:lang w:val="fr-CH"/>
              </w:rPr>
              <w:t>Madame</w:t>
            </w:r>
          </w:p>
        </w:tc>
        <w:tc>
          <w:tcPr>
            <w:tcW w:w="1292" w:type="pct"/>
            <w:shd w:val="clear" w:color="auto" w:fill="DAEEF3" w:themeFill="accent5" w:themeFillTint="33"/>
          </w:tcPr>
          <w:p w14:paraId="5B04EAA3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</w:p>
        </w:tc>
        <w:tc>
          <w:tcPr>
            <w:tcW w:w="1048" w:type="pct"/>
            <w:shd w:val="clear" w:color="auto" w:fill="DAEEF3" w:themeFill="accent5" w:themeFillTint="33"/>
          </w:tcPr>
          <w:p w14:paraId="66AA63A7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</w:p>
        </w:tc>
      </w:tr>
      <w:tr w:rsidR="00682F79" w:rsidRPr="0017444C" w14:paraId="2A7E3DB9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60008E59" w14:textId="77777777" w:rsidR="00682F79" w:rsidRPr="0017444C" w:rsidRDefault="0017444C" w:rsidP="0017444C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Nom</w:t>
            </w:r>
          </w:p>
        </w:tc>
        <w:tc>
          <w:tcPr>
            <w:tcW w:w="1433" w:type="pct"/>
          </w:tcPr>
          <w:p w14:paraId="1061CD4B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292" w:type="pct"/>
            <w:shd w:val="clear" w:color="auto" w:fill="DAEEF3" w:themeFill="accent5" w:themeFillTint="33"/>
          </w:tcPr>
          <w:p w14:paraId="130D6B60" w14:textId="77777777" w:rsidR="00682F79" w:rsidRPr="0017444C" w:rsidRDefault="001744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Prénom</w:t>
            </w:r>
          </w:p>
        </w:tc>
        <w:tc>
          <w:tcPr>
            <w:tcW w:w="1048" w:type="pct"/>
          </w:tcPr>
          <w:p w14:paraId="04DCED0A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94C4F" w:rsidRPr="0017444C" w14:paraId="7AEE26F9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5400AE70" w14:textId="5E161AD1" w:rsidR="00794C4F" w:rsidRPr="0017444C" w:rsidRDefault="00794C4F" w:rsidP="00D775B6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Adresse</w:t>
            </w:r>
          </w:p>
        </w:tc>
        <w:tc>
          <w:tcPr>
            <w:tcW w:w="1433" w:type="pct"/>
          </w:tcPr>
          <w:p w14:paraId="3930E1AB" w14:textId="37C9DD62" w:rsidR="00794C4F" w:rsidRPr="0017444C" w:rsidRDefault="00883CA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292" w:type="pct"/>
            <w:shd w:val="clear" w:color="auto" w:fill="DAEEF3" w:themeFill="accent5" w:themeFillTint="33"/>
          </w:tcPr>
          <w:p w14:paraId="234E34F0" w14:textId="603C91CA" w:rsidR="00794C4F" w:rsidRPr="0017444C" w:rsidRDefault="008A3978" w:rsidP="00D775B6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NPA</w:t>
            </w:r>
            <w:r w:rsidR="00794C4F">
              <w:rPr>
                <w:lang w:val="fr-CH"/>
              </w:rPr>
              <w:t xml:space="preserve">, </w:t>
            </w:r>
            <w:r>
              <w:rPr>
                <w:lang w:val="fr-CH"/>
              </w:rPr>
              <w:t>Lieu</w:t>
            </w:r>
          </w:p>
        </w:tc>
        <w:tc>
          <w:tcPr>
            <w:tcW w:w="1048" w:type="pct"/>
          </w:tcPr>
          <w:p w14:paraId="0A51B089" w14:textId="717E4869" w:rsidR="00794C4F" w:rsidRPr="0017444C" w:rsidRDefault="00883CA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682F79" w:rsidRPr="0017444C" w14:paraId="7E82CCE3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4812B8AD" w14:textId="3025F03B" w:rsidR="00682F79" w:rsidRPr="0017444C" w:rsidRDefault="0017444C" w:rsidP="00D775B6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 xml:space="preserve">Téléphone </w:t>
            </w:r>
            <w:r w:rsidR="000B6176">
              <w:rPr>
                <w:lang w:val="fr-CH"/>
              </w:rPr>
              <w:t xml:space="preserve">du </w:t>
            </w:r>
            <w:r w:rsidRPr="0017444C">
              <w:rPr>
                <w:lang w:val="fr-CH"/>
              </w:rPr>
              <w:t>cabinet</w:t>
            </w:r>
          </w:p>
        </w:tc>
        <w:tc>
          <w:tcPr>
            <w:tcW w:w="1433" w:type="pct"/>
          </w:tcPr>
          <w:p w14:paraId="11438FDB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292" w:type="pct"/>
            <w:shd w:val="clear" w:color="auto" w:fill="DAEEF3" w:themeFill="accent5" w:themeFillTint="33"/>
          </w:tcPr>
          <w:p w14:paraId="67F27137" w14:textId="77777777" w:rsidR="00682F79" w:rsidRPr="0017444C" w:rsidRDefault="0017444C" w:rsidP="00D775B6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Téléphone mobile</w:t>
            </w:r>
          </w:p>
        </w:tc>
        <w:tc>
          <w:tcPr>
            <w:tcW w:w="1048" w:type="pct"/>
          </w:tcPr>
          <w:p w14:paraId="5AEE2EB5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682F79" w:rsidRPr="0017444C" w14:paraId="6C5F0F3C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7AFB1952" w14:textId="77777777" w:rsidR="00682F79" w:rsidRPr="0017444C" w:rsidRDefault="0017444C" w:rsidP="00D775B6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E-mail</w:t>
            </w:r>
          </w:p>
        </w:tc>
        <w:tc>
          <w:tcPr>
            <w:tcW w:w="1433" w:type="pct"/>
          </w:tcPr>
          <w:p w14:paraId="0E075E8C" w14:textId="77777777" w:rsidR="00682F79" w:rsidRPr="0017444C" w:rsidRDefault="0015794C" w:rsidP="001F4BED">
            <w:pPr>
              <w:pStyle w:val="Corpsdetexte"/>
              <w:tabs>
                <w:tab w:val="left" w:pos="1031"/>
              </w:tabs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292" w:type="pct"/>
            <w:shd w:val="clear" w:color="auto" w:fill="DAEEF3" w:themeFill="accent5" w:themeFillTint="33"/>
          </w:tcPr>
          <w:p w14:paraId="4BC2C8CC" w14:textId="77777777" w:rsidR="00682F79" w:rsidRPr="0017444C" w:rsidRDefault="0017444C" w:rsidP="001F4BED">
            <w:pPr>
              <w:pStyle w:val="Corpsdetexte"/>
              <w:tabs>
                <w:tab w:val="left" w:pos="1031"/>
              </w:tabs>
              <w:rPr>
                <w:lang w:val="fr-CH"/>
              </w:rPr>
            </w:pPr>
            <w:r w:rsidRPr="0017444C">
              <w:rPr>
                <w:lang w:val="fr-CH"/>
              </w:rPr>
              <w:t>Langue</w:t>
            </w:r>
          </w:p>
        </w:tc>
        <w:tc>
          <w:tcPr>
            <w:tcW w:w="1048" w:type="pct"/>
          </w:tcPr>
          <w:p w14:paraId="0A9E0CD5" w14:textId="77777777" w:rsidR="00682F79" w:rsidRPr="0017444C" w:rsidRDefault="0015794C" w:rsidP="001F4BED">
            <w:pPr>
              <w:pStyle w:val="Corpsdetexte"/>
              <w:tabs>
                <w:tab w:val="left" w:pos="1031"/>
              </w:tabs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C30B2" w:rsidRPr="0017444C" w14:paraId="009CBCB6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15D8520F" w14:textId="717F3D4C" w:rsidR="007C30B2" w:rsidRPr="0017444C" w:rsidRDefault="0017444C" w:rsidP="00D775B6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N° AVS</w:t>
            </w:r>
          </w:p>
        </w:tc>
        <w:tc>
          <w:tcPr>
            <w:tcW w:w="1433" w:type="pct"/>
          </w:tcPr>
          <w:p w14:paraId="26D0B43C" w14:textId="77777777" w:rsidR="007C30B2" w:rsidRPr="0017444C" w:rsidRDefault="0015794C" w:rsidP="001F4BED">
            <w:pPr>
              <w:pStyle w:val="Corpsdetexte"/>
              <w:tabs>
                <w:tab w:val="left" w:pos="1031"/>
              </w:tabs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292" w:type="pct"/>
            <w:shd w:val="clear" w:color="auto" w:fill="DAEEF3" w:themeFill="accent5" w:themeFillTint="33"/>
          </w:tcPr>
          <w:p w14:paraId="2F9F30C6" w14:textId="77777777" w:rsidR="007C30B2" w:rsidRPr="0017444C" w:rsidRDefault="0017444C" w:rsidP="001F4BED">
            <w:pPr>
              <w:pStyle w:val="Corpsdetexte"/>
              <w:tabs>
                <w:tab w:val="left" w:pos="1031"/>
              </w:tabs>
              <w:rPr>
                <w:lang w:val="fr-CH"/>
              </w:rPr>
            </w:pPr>
            <w:r>
              <w:rPr>
                <w:lang w:val="fr-CH"/>
              </w:rPr>
              <w:t>Date de naissance</w:t>
            </w:r>
          </w:p>
        </w:tc>
        <w:tc>
          <w:tcPr>
            <w:tcW w:w="1048" w:type="pct"/>
          </w:tcPr>
          <w:p w14:paraId="091EE0A5" w14:textId="77777777" w:rsidR="007C30B2" w:rsidRPr="0017444C" w:rsidRDefault="0015794C" w:rsidP="001F4BED">
            <w:pPr>
              <w:pStyle w:val="Corpsdetexte"/>
              <w:tabs>
                <w:tab w:val="left" w:pos="1031"/>
              </w:tabs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682F79" w:rsidRPr="008A3978" w14:paraId="5D7BB0F4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18005063" w14:textId="77777777" w:rsidR="00682F79" w:rsidRPr="0017444C" w:rsidRDefault="0017444C" w:rsidP="00D775B6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Activité professionnelle</w:t>
            </w:r>
          </w:p>
        </w:tc>
        <w:tc>
          <w:tcPr>
            <w:tcW w:w="3773" w:type="pct"/>
            <w:gridSpan w:val="3"/>
          </w:tcPr>
          <w:p w14:paraId="5F189744" w14:textId="0EB1DD9C" w:rsidR="00682F79" w:rsidRPr="0017444C" w:rsidRDefault="0015794C" w:rsidP="006D1DE9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F7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r w:rsidR="00682F79" w:rsidRPr="0017444C">
              <w:rPr>
                <w:lang w:val="fr-CH"/>
              </w:rPr>
              <w:t xml:space="preserve"> </w:t>
            </w:r>
            <w:r w:rsidR="0017444C">
              <w:rPr>
                <w:lang w:val="fr-CH"/>
              </w:rPr>
              <w:t>Indépendant</w:t>
            </w:r>
            <w:r w:rsidR="00794C4F">
              <w:rPr>
                <w:lang w:val="fr-CH"/>
              </w:rPr>
              <w:t>·e</w:t>
            </w:r>
            <w:r w:rsidR="0017444C">
              <w:rPr>
                <w:lang w:val="fr-CH"/>
              </w:rPr>
              <w:t xml:space="preserve"> dans </w:t>
            </w:r>
            <w:r w:rsidR="000B6176">
              <w:rPr>
                <w:lang w:val="fr-CH"/>
              </w:rPr>
              <w:t>s</w:t>
            </w:r>
            <w:r w:rsidR="0017444C">
              <w:rPr>
                <w:lang w:val="fr-CH"/>
              </w:rPr>
              <w:t>on propre cabinet</w:t>
            </w:r>
          </w:p>
          <w:p w14:paraId="4D7004F9" w14:textId="5C8AF571" w:rsidR="00682F79" w:rsidRPr="0017444C" w:rsidRDefault="0015794C" w:rsidP="00B56ED9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F7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r w:rsidR="00682F79" w:rsidRPr="0017444C">
              <w:rPr>
                <w:lang w:val="fr-CH"/>
              </w:rPr>
              <w:t xml:space="preserve"> </w:t>
            </w:r>
            <w:r w:rsidR="00CA314A">
              <w:rPr>
                <w:lang w:val="fr-CH"/>
              </w:rPr>
              <w:t xml:space="preserve">Employé </w:t>
            </w:r>
            <w:r w:rsidR="00B56ED9">
              <w:rPr>
                <w:lang w:val="fr-CH"/>
              </w:rPr>
              <w:t>par</w:t>
            </w:r>
            <w:r w:rsidR="0017444C">
              <w:rPr>
                <w:lang w:val="fr-CH"/>
              </w:rPr>
              <w:t xml:space="preserve"> un employeur</w:t>
            </w:r>
          </w:p>
        </w:tc>
      </w:tr>
      <w:tr w:rsidR="00682F79" w:rsidRPr="0017444C" w14:paraId="5CB938FF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6D405B14" w14:textId="77777777" w:rsidR="00682F79" w:rsidRPr="0017444C" w:rsidRDefault="00A43CEB" w:rsidP="00A43CEB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Employeur si statut salarié</w:t>
            </w:r>
          </w:p>
        </w:tc>
        <w:tc>
          <w:tcPr>
            <w:tcW w:w="3773" w:type="pct"/>
            <w:gridSpan w:val="3"/>
          </w:tcPr>
          <w:p w14:paraId="58F2F152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  <w:r w:rsidR="0017444C">
              <w:rPr>
                <w:lang w:val="fr-CH"/>
              </w:rPr>
              <w:tab/>
            </w:r>
            <w:r w:rsidR="0017444C">
              <w:rPr>
                <w:lang w:val="fr-CH"/>
              </w:rPr>
              <w:tab/>
              <w:t>du</w:t>
            </w:r>
            <w:r w:rsidR="00682F79" w:rsidRPr="0017444C"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  <w:r w:rsidR="00682F79" w:rsidRPr="0017444C">
              <w:rPr>
                <w:lang w:val="fr-CH"/>
              </w:rPr>
              <w:tab/>
            </w:r>
            <w:r w:rsidR="00682F79" w:rsidRPr="0017444C">
              <w:rPr>
                <w:lang w:val="fr-CH"/>
              </w:rPr>
              <w:tab/>
            </w:r>
            <w:r w:rsidR="0017444C">
              <w:rPr>
                <w:lang w:val="fr-CH"/>
              </w:rPr>
              <w:t>au</w:t>
            </w:r>
            <w:r w:rsidR="00682F79" w:rsidRPr="0017444C"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  <w:p w14:paraId="7B20B5B8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</w:p>
          <w:p w14:paraId="30E8595E" w14:textId="77777777" w:rsidR="00682F79" w:rsidRPr="0017444C" w:rsidRDefault="0015794C" w:rsidP="0017444C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  <w:r w:rsidR="00682F79" w:rsidRPr="0017444C">
              <w:rPr>
                <w:lang w:val="fr-CH"/>
              </w:rPr>
              <w:tab/>
            </w:r>
            <w:r w:rsidR="00682F79" w:rsidRPr="0017444C">
              <w:rPr>
                <w:lang w:val="fr-CH"/>
              </w:rPr>
              <w:tab/>
            </w:r>
            <w:r w:rsidR="0017444C">
              <w:rPr>
                <w:lang w:val="fr-CH"/>
              </w:rPr>
              <w:t>du</w:t>
            </w:r>
            <w:r w:rsidR="00682F79" w:rsidRPr="0017444C"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  <w:r w:rsidR="00682F79" w:rsidRPr="0017444C">
              <w:rPr>
                <w:lang w:val="fr-CH"/>
              </w:rPr>
              <w:tab/>
            </w:r>
            <w:r w:rsidR="00682F79" w:rsidRPr="0017444C">
              <w:rPr>
                <w:lang w:val="fr-CH"/>
              </w:rPr>
              <w:tab/>
            </w:r>
            <w:r w:rsidR="0017444C">
              <w:rPr>
                <w:lang w:val="fr-CH"/>
              </w:rPr>
              <w:t>au</w:t>
            </w:r>
            <w:r w:rsidR="00682F79" w:rsidRPr="0017444C"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682F79" w:rsidRPr="0017444C" w14:paraId="48713C3D" w14:textId="77777777" w:rsidTr="009A3A08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48CC8446" w14:textId="4CA85986" w:rsidR="00682F79" w:rsidRPr="0017444C" w:rsidRDefault="000B6176" w:rsidP="0017444C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Spécialisation </w:t>
            </w:r>
          </w:p>
        </w:tc>
        <w:tc>
          <w:tcPr>
            <w:tcW w:w="3773" w:type="pct"/>
            <w:gridSpan w:val="3"/>
            <w:shd w:val="clear" w:color="auto" w:fill="auto"/>
          </w:tcPr>
          <w:p w14:paraId="68FB5203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F7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r w:rsidR="00682F79" w:rsidRPr="0017444C">
              <w:rPr>
                <w:lang w:val="fr-CH"/>
              </w:rPr>
              <w:t xml:space="preserve"> </w:t>
            </w:r>
            <w:r w:rsidR="0017444C">
              <w:rPr>
                <w:lang w:val="fr-CH"/>
              </w:rPr>
              <w:t>Médecine ayurvédique</w:t>
            </w:r>
          </w:p>
          <w:p w14:paraId="0C861C1A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F7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r w:rsidR="00682F79" w:rsidRPr="0017444C">
              <w:rPr>
                <w:lang w:val="fr-CH"/>
              </w:rPr>
              <w:t xml:space="preserve"> </w:t>
            </w:r>
            <w:r w:rsidR="0017444C">
              <w:rPr>
                <w:lang w:val="fr-CH"/>
              </w:rPr>
              <w:t>Homéopathie</w:t>
            </w:r>
          </w:p>
          <w:p w14:paraId="0FF0D136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F7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r w:rsidR="00682F79" w:rsidRPr="0017444C">
              <w:rPr>
                <w:lang w:val="fr-CH"/>
              </w:rPr>
              <w:t xml:space="preserve"> </w:t>
            </w:r>
            <w:r w:rsidR="0017444C">
              <w:rPr>
                <w:lang w:val="fr-CH"/>
              </w:rPr>
              <w:t>Médecine Traditionnelle Chinoise MTC</w:t>
            </w:r>
          </w:p>
          <w:p w14:paraId="2496CE33" w14:textId="77777777" w:rsidR="00682F79" w:rsidRPr="0017444C" w:rsidRDefault="0015794C" w:rsidP="0017444C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2F7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r w:rsidR="00682F79" w:rsidRPr="0017444C">
              <w:rPr>
                <w:lang w:val="fr-CH"/>
              </w:rPr>
              <w:t xml:space="preserve"> </w:t>
            </w:r>
            <w:r w:rsidR="0017444C">
              <w:rPr>
                <w:lang w:val="fr-CH"/>
              </w:rPr>
              <w:t>Médecine Traditionnelle Européenne MTE</w:t>
            </w:r>
          </w:p>
        </w:tc>
      </w:tr>
      <w:tr w:rsidR="009A3A08" w:rsidRPr="0017444C" w14:paraId="174DA925" w14:textId="77777777" w:rsidTr="001F4BED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top w:val="single" w:sz="4" w:space="0" w:color="BFBFBF"/>
              <w:bottom w:val="nil"/>
            </w:tcBorders>
            <w:shd w:val="clear" w:color="auto" w:fill="DAEEF3" w:themeFill="accent5" w:themeFillTint="33"/>
          </w:tcPr>
          <w:p w14:paraId="0B89D40D" w14:textId="62F0C9F8" w:rsidR="009A3A08" w:rsidRDefault="009A3A08" w:rsidP="0017444C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Pr="009A3A08">
              <w:rPr>
                <w:lang w:val="fr-CH"/>
              </w:rPr>
              <w:t>ertificat OrTra MA</w:t>
            </w:r>
          </w:p>
        </w:tc>
        <w:tc>
          <w:tcPr>
            <w:tcW w:w="3773" w:type="pct"/>
            <w:gridSpan w:val="3"/>
            <w:shd w:val="clear" w:color="auto" w:fill="auto"/>
          </w:tcPr>
          <w:p w14:paraId="4198A062" w14:textId="3708DE23" w:rsidR="009A3A08" w:rsidRPr="0017444C" w:rsidRDefault="009A3A08" w:rsidP="001F4BED">
            <w:pPr>
              <w:pStyle w:val="Corpsdetexte"/>
              <w:rPr>
                <w:lang w:val="fr-CH"/>
              </w:rPr>
            </w:pPr>
            <w:r w:rsidRPr="009A3A08">
              <w:t>Date d'établissement</w:t>
            </w:r>
            <w:r w:rsidRPr="008E4CF5">
              <w:t xml:space="preserve">: </w:t>
            </w:r>
            <w:r w:rsidRPr="008E4C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CF5">
              <w:instrText xml:space="preserve"> FORMTEXT </w:instrText>
            </w:r>
            <w:r w:rsidRPr="008E4CF5">
              <w:fldChar w:fldCharType="separate"/>
            </w:r>
            <w:r w:rsidRPr="008E4CF5">
              <w:rPr>
                <w:noProof/>
              </w:rPr>
              <w:t> </w:t>
            </w:r>
            <w:r w:rsidRPr="008E4CF5">
              <w:rPr>
                <w:noProof/>
              </w:rPr>
              <w:t> </w:t>
            </w:r>
            <w:r w:rsidRPr="008E4CF5">
              <w:rPr>
                <w:noProof/>
              </w:rPr>
              <w:t> </w:t>
            </w:r>
            <w:r w:rsidRPr="008E4CF5">
              <w:rPr>
                <w:noProof/>
              </w:rPr>
              <w:t> </w:t>
            </w:r>
            <w:r w:rsidRPr="008E4CF5">
              <w:rPr>
                <w:noProof/>
              </w:rPr>
              <w:t> </w:t>
            </w:r>
            <w:r w:rsidRPr="008E4CF5">
              <w:fldChar w:fldCharType="end"/>
            </w:r>
          </w:p>
        </w:tc>
      </w:tr>
    </w:tbl>
    <w:p w14:paraId="3B20D577" w14:textId="77777777" w:rsidR="00682F79" w:rsidRPr="0017444C" w:rsidRDefault="00682F79" w:rsidP="00121719">
      <w:pPr>
        <w:pStyle w:val="Corpsdetexte"/>
        <w:rPr>
          <w:lang w:val="fr-CH"/>
        </w:rPr>
      </w:pPr>
    </w:p>
    <w:p w14:paraId="75A9FFE2" w14:textId="77777777" w:rsidR="00E111BA" w:rsidRPr="0017444C" w:rsidRDefault="00E111BA" w:rsidP="00121719">
      <w:pPr>
        <w:pStyle w:val="Corpsdetexte"/>
        <w:rPr>
          <w:lang w:val="fr-CH"/>
        </w:rPr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6"/>
        <w:gridCol w:w="2510"/>
        <w:gridCol w:w="2422"/>
        <w:gridCol w:w="1699"/>
      </w:tblGrid>
      <w:tr w:rsidR="00682F79" w:rsidRPr="00F40711" w14:paraId="123D1CC7" w14:textId="77777777" w:rsidTr="001F4BED">
        <w:trPr>
          <w:cantSplit/>
        </w:trPr>
        <w:tc>
          <w:tcPr>
            <w:tcW w:w="5000" w:type="pct"/>
            <w:gridSpan w:val="4"/>
            <w:shd w:val="clear" w:color="auto" w:fill="215868" w:themeFill="accent5" w:themeFillShade="80"/>
          </w:tcPr>
          <w:p w14:paraId="15CA7026" w14:textId="331722D8" w:rsidR="00682F79" w:rsidRPr="0017444C" w:rsidRDefault="000B6176" w:rsidP="0017444C">
            <w:pPr>
              <w:pStyle w:val="Corpsdetexte2"/>
              <w:rPr>
                <w:color w:val="FFFFFF" w:themeColor="background1"/>
                <w:lang w:val="fr-CH"/>
              </w:rPr>
            </w:pPr>
            <w:r>
              <w:rPr>
                <w:color w:val="FFFFFF" w:themeColor="background1"/>
                <w:lang w:val="fr-CH"/>
              </w:rPr>
              <w:t xml:space="preserve">Données personnelles du </w:t>
            </w:r>
            <w:r w:rsidR="0017444C">
              <w:rPr>
                <w:color w:val="FFFFFF" w:themeColor="background1"/>
                <w:lang w:val="fr-CH"/>
              </w:rPr>
              <w:t>mentor</w:t>
            </w:r>
            <w:r w:rsidR="00794C4F">
              <w:rPr>
                <w:color w:val="FFFFFF" w:themeColor="background1"/>
                <w:lang w:val="fr-CH"/>
              </w:rPr>
              <w:t>·</w:t>
            </w:r>
            <w:r w:rsidR="0017444C">
              <w:rPr>
                <w:color w:val="FFFFFF" w:themeColor="background1"/>
                <w:lang w:val="fr-CH"/>
              </w:rPr>
              <w:t>e</w:t>
            </w:r>
            <w:r w:rsidR="00682F79" w:rsidRPr="0017444C">
              <w:rPr>
                <w:color w:val="FFFFFF" w:themeColor="background1"/>
                <w:lang w:val="fr-CH"/>
              </w:rPr>
              <w:t xml:space="preserve"> </w:t>
            </w:r>
            <w:r w:rsidR="00682F79" w:rsidRPr="0017444C">
              <w:rPr>
                <w:b w:val="0"/>
                <w:color w:val="FFFFFF" w:themeColor="background1"/>
                <w:lang w:val="fr-CH"/>
              </w:rPr>
              <w:t>(</w:t>
            </w:r>
            <w:r w:rsidR="0017444C">
              <w:rPr>
                <w:b w:val="0"/>
                <w:color w:val="FFFFFF" w:themeColor="background1"/>
                <w:lang w:val="fr-CH"/>
              </w:rPr>
              <w:t>qui a procédé à l’évaluation finale</w:t>
            </w:r>
            <w:r w:rsidR="00682F79" w:rsidRPr="0017444C">
              <w:rPr>
                <w:b w:val="0"/>
                <w:color w:val="FFFFFF" w:themeColor="background1"/>
                <w:lang w:val="fr-CH"/>
              </w:rPr>
              <w:t>)</w:t>
            </w:r>
          </w:p>
        </w:tc>
      </w:tr>
      <w:tr w:rsidR="00682F79" w:rsidRPr="0017444C" w14:paraId="226BAB4F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4D85AFE5" w14:textId="77777777" w:rsidR="00682F79" w:rsidRPr="0017444C" w:rsidRDefault="0017444C" w:rsidP="0017444C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Civilité</w:t>
            </w:r>
          </w:p>
        </w:tc>
        <w:tc>
          <w:tcPr>
            <w:tcW w:w="1428" w:type="pct"/>
            <w:shd w:val="clear" w:color="auto" w:fill="auto"/>
          </w:tcPr>
          <w:p w14:paraId="1CB9C779" w14:textId="77777777" w:rsidR="00682F79" w:rsidRPr="0017444C" w:rsidRDefault="0015794C" w:rsidP="0017444C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DE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r w:rsidR="006D1DE9" w:rsidRPr="0017444C">
              <w:rPr>
                <w:lang w:val="fr-CH"/>
              </w:rPr>
              <w:t xml:space="preserve"> </w:t>
            </w:r>
            <w:r w:rsidR="0017444C">
              <w:rPr>
                <w:lang w:val="fr-CH"/>
              </w:rPr>
              <w:t>Monsieur</w:t>
            </w:r>
            <w:r w:rsidR="006D1DE9" w:rsidRPr="0017444C">
              <w:rPr>
                <w:lang w:val="fr-CH"/>
              </w:rPr>
              <w:t xml:space="preserve">   </w:t>
            </w:r>
            <w:r w:rsidRPr="0017444C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DE9" w:rsidRPr="0017444C">
              <w:rPr>
                <w:lang w:val="fr-CH"/>
              </w:rPr>
              <w:instrText xml:space="preserve"> FORMCHECKBOX </w:instrText>
            </w:r>
            <w:r w:rsidR="00306404">
              <w:rPr>
                <w:lang w:val="fr-CH"/>
              </w:rPr>
            </w:r>
            <w:r w:rsidR="00306404">
              <w:rPr>
                <w:lang w:val="fr-CH"/>
              </w:rPr>
              <w:fldChar w:fldCharType="separate"/>
            </w:r>
            <w:r w:rsidRPr="0017444C">
              <w:rPr>
                <w:lang w:val="fr-CH"/>
              </w:rPr>
              <w:fldChar w:fldCharType="end"/>
            </w:r>
            <w:r w:rsidR="006D1DE9" w:rsidRPr="0017444C">
              <w:rPr>
                <w:lang w:val="fr-CH"/>
              </w:rPr>
              <w:t xml:space="preserve"> </w:t>
            </w:r>
            <w:r w:rsidR="0017444C">
              <w:rPr>
                <w:lang w:val="fr-CH"/>
              </w:rPr>
              <w:t>Madame</w:t>
            </w:r>
          </w:p>
        </w:tc>
        <w:tc>
          <w:tcPr>
            <w:tcW w:w="1378" w:type="pct"/>
            <w:shd w:val="clear" w:color="auto" w:fill="DAEEF3" w:themeFill="accent5" w:themeFillTint="33"/>
          </w:tcPr>
          <w:p w14:paraId="1E263A49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</w:p>
        </w:tc>
        <w:tc>
          <w:tcPr>
            <w:tcW w:w="967" w:type="pct"/>
            <w:shd w:val="clear" w:color="auto" w:fill="auto"/>
          </w:tcPr>
          <w:p w14:paraId="3B96C761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</w:p>
        </w:tc>
      </w:tr>
      <w:tr w:rsidR="00682F79" w:rsidRPr="0017444C" w14:paraId="3DB321FB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1797ABBA" w14:textId="77777777" w:rsidR="00682F79" w:rsidRPr="0017444C" w:rsidRDefault="0017444C" w:rsidP="00D775B6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</w:t>
            </w:r>
          </w:p>
        </w:tc>
        <w:tc>
          <w:tcPr>
            <w:tcW w:w="1428" w:type="pct"/>
          </w:tcPr>
          <w:p w14:paraId="30A3B0A0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378" w:type="pct"/>
            <w:shd w:val="clear" w:color="auto" w:fill="DAEEF3" w:themeFill="accent5" w:themeFillTint="33"/>
          </w:tcPr>
          <w:p w14:paraId="12BBAA7E" w14:textId="77777777" w:rsidR="00682F79" w:rsidRPr="0017444C" w:rsidRDefault="0017444C" w:rsidP="001F4BE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Prénom</w:t>
            </w:r>
          </w:p>
        </w:tc>
        <w:tc>
          <w:tcPr>
            <w:tcW w:w="967" w:type="pct"/>
          </w:tcPr>
          <w:p w14:paraId="44885860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682F79" w:rsidRPr="0017444C" w14:paraId="2E7ECFD0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1C2B827C" w14:textId="2E41DF72" w:rsidR="00682F79" w:rsidRPr="0017444C" w:rsidRDefault="0017444C" w:rsidP="00D775B6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Téléphone </w:t>
            </w:r>
            <w:r w:rsidR="000B6176">
              <w:rPr>
                <w:lang w:val="fr-CH"/>
              </w:rPr>
              <w:t xml:space="preserve">du </w:t>
            </w:r>
            <w:r>
              <w:rPr>
                <w:lang w:val="fr-CH"/>
              </w:rPr>
              <w:t>cabinet</w:t>
            </w:r>
          </w:p>
        </w:tc>
        <w:tc>
          <w:tcPr>
            <w:tcW w:w="1428" w:type="pct"/>
          </w:tcPr>
          <w:p w14:paraId="4C39A2E4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378" w:type="pct"/>
            <w:shd w:val="clear" w:color="auto" w:fill="DAEEF3" w:themeFill="accent5" w:themeFillTint="33"/>
          </w:tcPr>
          <w:p w14:paraId="5A2AE87B" w14:textId="77777777" w:rsidR="00682F79" w:rsidRPr="0017444C" w:rsidRDefault="0017444C" w:rsidP="00121719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Téléphone mobile</w:t>
            </w:r>
          </w:p>
        </w:tc>
        <w:tc>
          <w:tcPr>
            <w:tcW w:w="967" w:type="pct"/>
          </w:tcPr>
          <w:p w14:paraId="3B25A6DA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C30B2" w:rsidRPr="0017444C" w14:paraId="221FEA0F" w14:textId="77777777" w:rsidTr="000B6176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51F73780" w14:textId="77777777" w:rsidR="007C30B2" w:rsidRPr="0017444C" w:rsidRDefault="0017444C" w:rsidP="00D775B6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E-m</w:t>
            </w:r>
            <w:r w:rsidR="007C30B2" w:rsidRPr="0017444C">
              <w:rPr>
                <w:lang w:val="fr-CH"/>
              </w:rPr>
              <w:t>ail</w:t>
            </w:r>
          </w:p>
        </w:tc>
        <w:tc>
          <w:tcPr>
            <w:tcW w:w="3773" w:type="pct"/>
            <w:gridSpan w:val="3"/>
          </w:tcPr>
          <w:p w14:paraId="14191AA5" w14:textId="77777777" w:rsidR="007C30B2" w:rsidRPr="0017444C" w:rsidRDefault="0015794C" w:rsidP="001F4BED">
            <w:pPr>
              <w:pStyle w:val="Corpsdetexte"/>
              <w:tabs>
                <w:tab w:val="left" w:pos="1031"/>
              </w:tabs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682F79" w:rsidRPr="0017444C" w14:paraId="64DDAD7B" w14:textId="77777777" w:rsidTr="00D775B6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top w:val="single" w:sz="4" w:space="0" w:color="BFBFBF"/>
              <w:bottom w:val="nil"/>
            </w:tcBorders>
            <w:shd w:val="clear" w:color="auto" w:fill="DAEEF3" w:themeFill="accent5" w:themeFillTint="33"/>
          </w:tcPr>
          <w:p w14:paraId="3D630B2E" w14:textId="19A08BB7" w:rsidR="00682F79" w:rsidRPr="0017444C" w:rsidRDefault="0017444C" w:rsidP="0017444C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N° AVS</w:t>
            </w:r>
          </w:p>
        </w:tc>
        <w:tc>
          <w:tcPr>
            <w:tcW w:w="3773" w:type="pct"/>
            <w:gridSpan w:val="3"/>
            <w:shd w:val="clear" w:color="auto" w:fill="auto"/>
          </w:tcPr>
          <w:p w14:paraId="1BB0B35D" w14:textId="77777777" w:rsidR="00682F79" w:rsidRPr="0017444C" w:rsidRDefault="0015794C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2F79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</w:tbl>
    <w:p w14:paraId="27553874" w14:textId="77777777" w:rsidR="007C30B2" w:rsidRPr="0017444C" w:rsidRDefault="007C30B2" w:rsidP="00121719">
      <w:pPr>
        <w:pStyle w:val="Corpsdetexte"/>
        <w:rPr>
          <w:lang w:val="fr-CH"/>
        </w:rPr>
      </w:pPr>
    </w:p>
    <w:p w14:paraId="0B637BC8" w14:textId="77777777" w:rsidR="00971180" w:rsidRPr="0017444C" w:rsidRDefault="00971180" w:rsidP="00121719">
      <w:pPr>
        <w:pStyle w:val="Corpsdetexte"/>
        <w:rPr>
          <w:lang w:val="fr-CH"/>
        </w:rPr>
      </w:pPr>
    </w:p>
    <w:p w14:paraId="02905FA2" w14:textId="77777777" w:rsidR="00E111BA" w:rsidRPr="0017444C" w:rsidRDefault="00E111BA" w:rsidP="00121719">
      <w:pPr>
        <w:pStyle w:val="Corpsdetexte"/>
        <w:rPr>
          <w:rFonts w:cs="Arial"/>
          <w:sz w:val="28"/>
          <w:szCs w:val="32"/>
          <w:lang w:val="fr-CH"/>
        </w:rPr>
      </w:pPr>
      <w:r w:rsidRPr="0017444C">
        <w:rPr>
          <w:lang w:val="fr-CH"/>
        </w:rPr>
        <w:br w:type="page"/>
      </w:r>
    </w:p>
    <w:p w14:paraId="77B17143" w14:textId="194DC21B" w:rsidR="007C30B2" w:rsidRPr="0017444C" w:rsidRDefault="0017444C" w:rsidP="007C30B2">
      <w:pPr>
        <w:pStyle w:val="Titre1"/>
        <w:rPr>
          <w:lang w:val="fr-CH"/>
        </w:rPr>
      </w:pPr>
      <w:r>
        <w:rPr>
          <w:lang w:val="fr-CH"/>
        </w:rPr>
        <w:lastRenderedPageBreak/>
        <w:t xml:space="preserve">Informations sur le mentorat M7 </w:t>
      </w:r>
      <w:r w:rsidR="000B6176">
        <w:rPr>
          <w:lang w:val="fr-CH"/>
        </w:rPr>
        <w:t>effectué</w:t>
      </w:r>
    </w:p>
    <w:p w14:paraId="6D530602" w14:textId="77777777" w:rsidR="00CC3401" w:rsidRPr="0017444C" w:rsidRDefault="00CC3401" w:rsidP="00121719">
      <w:pPr>
        <w:pStyle w:val="Corpsdetexte"/>
        <w:rPr>
          <w:lang w:val="fr-CH"/>
        </w:rPr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7"/>
        <w:gridCol w:w="2518"/>
        <w:gridCol w:w="1761"/>
        <w:gridCol w:w="2351"/>
      </w:tblGrid>
      <w:tr w:rsidR="007C30B2" w:rsidRPr="008A3978" w14:paraId="033E55F9" w14:textId="77777777" w:rsidTr="007C30B2">
        <w:trPr>
          <w:cantSplit/>
        </w:trPr>
        <w:tc>
          <w:tcPr>
            <w:tcW w:w="5000" w:type="pct"/>
            <w:gridSpan w:val="4"/>
            <w:shd w:val="clear" w:color="auto" w:fill="215868" w:themeFill="accent5" w:themeFillShade="80"/>
          </w:tcPr>
          <w:p w14:paraId="251A766F" w14:textId="4B4D543D" w:rsidR="007C30B2" w:rsidRPr="0017444C" w:rsidRDefault="000B6176" w:rsidP="0017444C">
            <w:pPr>
              <w:pStyle w:val="Corpsdetexte2"/>
              <w:rPr>
                <w:color w:val="FFFFFF" w:themeColor="background1"/>
                <w:lang w:val="fr-CH"/>
              </w:rPr>
            </w:pPr>
            <w:r>
              <w:rPr>
                <w:color w:val="FFFFFF" w:themeColor="background1"/>
                <w:lang w:val="fr-CH"/>
              </w:rPr>
              <w:t>Indication sur le mentorat</w:t>
            </w:r>
          </w:p>
        </w:tc>
      </w:tr>
      <w:tr w:rsidR="007C30B2" w:rsidRPr="0017444C" w14:paraId="7520BE5F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0974D62D" w14:textId="77777777" w:rsidR="007C30B2" w:rsidRPr="0017444C" w:rsidRDefault="0017444C" w:rsidP="00121719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Date de début</w:t>
            </w:r>
          </w:p>
        </w:tc>
        <w:tc>
          <w:tcPr>
            <w:tcW w:w="1433" w:type="pct"/>
            <w:shd w:val="clear" w:color="auto" w:fill="auto"/>
          </w:tcPr>
          <w:p w14:paraId="62492FF9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2CC25A10" w14:textId="77777777" w:rsidR="007C30B2" w:rsidRPr="0017444C" w:rsidRDefault="0017444C" w:rsidP="007C30B2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Date de fin</w:t>
            </w:r>
          </w:p>
        </w:tc>
        <w:tc>
          <w:tcPr>
            <w:tcW w:w="1338" w:type="pct"/>
            <w:shd w:val="clear" w:color="auto" w:fill="auto"/>
          </w:tcPr>
          <w:p w14:paraId="3705D09C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C30B2" w:rsidRPr="0017444C" w14:paraId="78C34D6F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04342A37" w14:textId="77777777" w:rsidR="007C30B2" w:rsidRPr="0017444C" w:rsidRDefault="0017444C" w:rsidP="0082040D">
            <w:pPr>
              <w:pStyle w:val="Corpsdetexte"/>
              <w:rPr>
                <w:lang w:val="fr-CH"/>
              </w:rPr>
            </w:pPr>
            <w:r>
              <w:rPr>
                <w:color w:val="000000" w:themeColor="text1"/>
                <w:lang w:val="fr-CH"/>
              </w:rPr>
              <w:t>Taux d’occupation du/ de la mentoré.e</w:t>
            </w:r>
            <w:r w:rsidR="007C30B2" w:rsidRPr="0017444C">
              <w:rPr>
                <w:color w:val="000000" w:themeColor="text1"/>
                <w:lang w:val="fr-CH"/>
              </w:rPr>
              <w:t xml:space="preserve"> </w:t>
            </w:r>
            <w:r>
              <w:rPr>
                <w:color w:val="000000" w:themeColor="text1"/>
                <w:lang w:val="fr-CH"/>
              </w:rPr>
              <w:t xml:space="preserve">pendant la pratique professionnelle </w:t>
            </w:r>
            <w:r w:rsidR="00FF22A1" w:rsidRPr="0017444C">
              <w:rPr>
                <w:lang w:val="fr-CH"/>
              </w:rPr>
              <w:t>(</w:t>
            </w:r>
            <w:r>
              <w:rPr>
                <w:lang w:val="fr-CH"/>
              </w:rPr>
              <w:t>s</w:t>
            </w:r>
            <w:r w:rsidR="0082040D">
              <w:rPr>
                <w:lang w:val="fr-CH"/>
              </w:rPr>
              <w:t xml:space="preserve">i salarié.e pendant le </w:t>
            </w:r>
            <w:r>
              <w:rPr>
                <w:lang w:val="fr-CH"/>
              </w:rPr>
              <w:t>mentorat</w:t>
            </w:r>
            <w:r w:rsidR="00FF22A1" w:rsidRPr="0017444C">
              <w:rPr>
                <w:lang w:val="fr-CH"/>
              </w:rPr>
              <w:t>)</w:t>
            </w:r>
          </w:p>
        </w:tc>
        <w:tc>
          <w:tcPr>
            <w:tcW w:w="1433" w:type="pct"/>
          </w:tcPr>
          <w:p w14:paraId="60444271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35B5C750" w14:textId="77777777" w:rsidR="007C30B2" w:rsidRPr="0017444C" w:rsidRDefault="0017444C" w:rsidP="0017444C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Heures de traitement réalisées</w:t>
            </w:r>
            <w:r w:rsidR="00BE2077" w:rsidRPr="0017444C">
              <w:rPr>
                <w:rStyle w:val="Appelnotedebasdep"/>
                <w:lang w:val="fr-CH"/>
              </w:rPr>
              <w:footnoteReference w:id="1"/>
            </w:r>
            <w:r w:rsidR="00FF22A1" w:rsidRPr="0017444C">
              <w:rPr>
                <w:lang w:val="fr-CH"/>
              </w:rPr>
              <w:t xml:space="preserve"> </w:t>
            </w:r>
            <w:r w:rsidR="00FF22A1" w:rsidRPr="0017444C">
              <w:rPr>
                <w:lang w:val="fr-CH"/>
              </w:rPr>
              <w:br/>
              <w:t>(</w:t>
            </w:r>
            <w:r>
              <w:rPr>
                <w:lang w:val="fr-CH"/>
              </w:rPr>
              <w:t>lors d’une activité indépendante</w:t>
            </w:r>
            <w:r w:rsidR="00FF22A1" w:rsidRPr="0017444C">
              <w:rPr>
                <w:lang w:val="fr-CH"/>
              </w:rPr>
              <w:t>)</w:t>
            </w:r>
          </w:p>
        </w:tc>
        <w:tc>
          <w:tcPr>
            <w:tcW w:w="1338" w:type="pct"/>
          </w:tcPr>
          <w:p w14:paraId="19AC0EDF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C30B2" w:rsidRPr="0017444C" w14:paraId="0D2D1AAB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777EA603" w14:textId="6359FAF7" w:rsidR="007C30B2" w:rsidRPr="0031310E" w:rsidRDefault="0031310E" w:rsidP="0017444C">
            <w:pPr>
              <w:pStyle w:val="Corpsdetexte"/>
              <w:rPr>
                <w:b/>
                <w:bCs/>
                <w:lang w:val="fr-CH"/>
              </w:rPr>
            </w:pPr>
            <w:r w:rsidRPr="0031310E">
              <w:rPr>
                <w:b/>
                <w:bCs/>
                <w:lang w:val="fr-CH"/>
              </w:rPr>
              <w:t>M</w:t>
            </w:r>
            <w:r w:rsidR="0017444C" w:rsidRPr="0031310E">
              <w:rPr>
                <w:b/>
                <w:bCs/>
                <w:lang w:val="fr-CH"/>
              </w:rPr>
              <w:t>entorat individuel</w:t>
            </w:r>
          </w:p>
        </w:tc>
        <w:tc>
          <w:tcPr>
            <w:tcW w:w="1433" w:type="pct"/>
          </w:tcPr>
          <w:p w14:paraId="50B3C9AF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1C4D1D83" w14:textId="4B61C0A5" w:rsidR="007C30B2" w:rsidRPr="0017444C" w:rsidRDefault="0017444C" w:rsidP="0017444C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Total </w:t>
            </w:r>
            <w:r w:rsidR="0031310E">
              <w:rPr>
                <w:lang w:val="fr-CH"/>
              </w:rPr>
              <w:t>en heures</w:t>
            </w:r>
          </w:p>
        </w:tc>
        <w:tc>
          <w:tcPr>
            <w:tcW w:w="1338" w:type="pct"/>
          </w:tcPr>
          <w:p w14:paraId="5571E362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C30B2" w:rsidRPr="0017444C" w14:paraId="15F5D2F3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1664D376" w14:textId="19366F41" w:rsidR="007C30B2" w:rsidRPr="0017444C" w:rsidRDefault="007C30B2" w:rsidP="0082040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1</w:t>
            </w:r>
            <w:r w:rsidR="0031310E" w:rsidRPr="0031310E">
              <w:rPr>
                <w:vertAlign w:val="superscript"/>
                <w:lang w:val="fr-CH"/>
              </w:rPr>
              <w:t>er</w:t>
            </w:r>
            <w:r w:rsidR="00E111BA" w:rsidRPr="0017444C"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t>Mentor</w:t>
            </w:r>
            <w:r w:rsidR="0017444C">
              <w:rPr>
                <w:lang w:val="fr-CH"/>
              </w:rPr>
              <w:t>.e</w:t>
            </w:r>
            <w:r w:rsidRPr="0017444C">
              <w:rPr>
                <w:lang w:val="fr-CH"/>
              </w:rPr>
              <w:t>: N</w:t>
            </w:r>
            <w:r w:rsidR="0082040D">
              <w:rPr>
                <w:lang w:val="fr-CH"/>
              </w:rPr>
              <w:t>om</w:t>
            </w:r>
          </w:p>
        </w:tc>
        <w:tc>
          <w:tcPr>
            <w:tcW w:w="1433" w:type="pct"/>
          </w:tcPr>
          <w:p w14:paraId="35111854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6BDF2CC6" w14:textId="7EFF69B5" w:rsidR="007C30B2" w:rsidRPr="0017444C" w:rsidRDefault="0031310E" w:rsidP="007C30B2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</w:tcPr>
          <w:p w14:paraId="6BC59519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C30B2" w:rsidRPr="0017444C" w14:paraId="6CD6869B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12AA794A" w14:textId="00C37613" w:rsidR="007C30B2" w:rsidRPr="0017444C" w:rsidRDefault="007C30B2" w:rsidP="0017444C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2</w:t>
            </w:r>
            <w:r w:rsidR="0031310E" w:rsidRPr="0031310E">
              <w:rPr>
                <w:vertAlign w:val="superscript"/>
                <w:lang w:val="fr-CH"/>
              </w:rPr>
              <w:t>e</w:t>
            </w:r>
            <w:r w:rsidR="0031310E"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t>Mentor</w:t>
            </w:r>
            <w:r w:rsidR="0017444C">
              <w:rPr>
                <w:lang w:val="fr-CH"/>
              </w:rPr>
              <w:t>.e</w:t>
            </w:r>
            <w:r w:rsidRPr="0017444C">
              <w:rPr>
                <w:lang w:val="fr-CH"/>
              </w:rPr>
              <w:t>: N</w:t>
            </w:r>
            <w:r w:rsidR="0017444C">
              <w:rPr>
                <w:lang w:val="fr-CH"/>
              </w:rPr>
              <w:t>om</w:t>
            </w:r>
          </w:p>
        </w:tc>
        <w:tc>
          <w:tcPr>
            <w:tcW w:w="1433" w:type="pct"/>
          </w:tcPr>
          <w:p w14:paraId="30FBCA86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46954AD3" w14:textId="725005A3" w:rsidR="007C30B2" w:rsidRPr="0017444C" w:rsidRDefault="0031310E" w:rsidP="007C30B2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</w:tcPr>
          <w:p w14:paraId="686459D1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C30B2" w:rsidRPr="0017444C" w14:paraId="6D27E70C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7CF6E6C9" w14:textId="36DCEF45" w:rsidR="007C30B2" w:rsidRPr="0017444C" w:rsidRDefault="007C30B2" w:rsidP="0017444C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3</w:t>
            </w:r>
            <w:r w:rsidR="0031310E" w:rsidRPr="0031310E">
              <w:rPr>
                <w:vertAlign w:val="superscript"/>
                <w:lang w:val="fr-CH"/>
              </w:rPr>
              <w:t>e</w:t>
            </w:r>
            <w:r w:rsidR="0031310E"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t>Mentor</w:t>
            </w:r>
            <w:r w:rsidR="0017444C">
              <w:rPr>
                <w:lang w:val="fr-CH"/>
              </w:rPr>
              <w:t>.e: No</w:t>
            </w:r>
            <w:r w:rsidRPr="0017444C">
              <w:rPr>
                <w:lang w:val="fr-CH"/>
              </w:rPr>
              <w:t>m</w:t>
            </w:r>
          </w:p>
        </w:tc>
        <w:tc>
          <w:tcPr>
            <w:tcW w:w="1433" w:type="pct"/>
          </w:tcPr>
          <w:p w14:paraId="27009E3D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5DC34F51" w14:textId="7A36CC87" w:rsidR="007C30B2" w:rsidRPr="0017444C" w:rsidRDefault="0031310E" w:rsidP="007C30B2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</w:tcPr>
          <w:p w14:paraId="28C6C95E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C30B2" w:rsidRPr="0017444C" w14:paraId="69ECF2A1" w14:textId="77777777" w:rsidTr="007C30B2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2ED7B7A3" w14:textId="6230DD4A" w:rsidR="007C30B2" w:rsidRPr="0017444C" w:rsidRDefault="0017444C" w:rsidP="0017444C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="0031310E" w:rsidRPr="0031310E">
              <w:rPr>
                <w:vertAlign w:val="superscript"/>
                <w:lang w:val="fr-CH"/>
              </w:rPr>
              <w:t>e</w:t>
            </w:r>
            <w:r w:rsidR="0031310E">
              <w:rPr>
                <w:lang w:val="fr-CH"/>
              </w:rPr>
              <w:t xml:space="preserve"> </w:t>
            </w:r>
            <w:r>
              <w:rPr>
                <w:lang w:val="fr-CH"/>
              </w:rPr>
              <w:t>Mentor.e</w:t>
            </w:r>
            <w:r w:rsidR="007C30B2" w:rsidRPr="0017444C">
              <w:rPr>
                <w:lang w:val="fr-CH"/>
              </w:rPr>
              <w:t>: N</w:t>
            </w:r>
            <w:r>
              <w:rPr>
                <w:lang w:val="fr-CH"/>
              </w:rPr>
              <w:t>o</w:t>
            </w:r>
            <w:r w:rsidR="007C30B2" w:rsidRPr="0017444C">
              <w:rPr>
                <w:lang w:val="fr-CH"/>
              </w:rPr>
              <w:t>m</w:t>
            </w:r>
          </w:p>
        </w:tc>
        <w:tc>
          <w:tcPr>
            <w:tcW w:w="1433" w:type="pct"/>
          </w:tcPr>
          <w:p w14:paraId="24ACC0DB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126F66D5" w14:textId="62D7DC31" w:rsidR="007C30B2" w:rsidRPr="0017444C" w:rsidRDefault="0031310E" w:rsidP="007C30B2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</w:tcPr>
          <w:p w14:paraId="56C8A19D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31310E" w:rsidRPr="0017444C" w14:paraId="6352F4BD" w14:textId="77777777" w:rsidTr="00EF164D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0D28C110" w14:textId="2B5D7832" w:rsidR="0031310E" w:rsidRPr="0031310E" w:rsidRDefault="0031310E" w:rsidP="00EF164D">
            <w:pPr>
              <w:pStyle w:val="Corpsdetexte"/>
              <w:rPr>
                <w:b/>
                <w:bCs/>
                <w:lang w:val="fr-CH"/>
              </w:rPr>
            </w:pPr>
            <w:r w:rsidRPr="0031310E">
              <w:rPr>
                <w:b/>
                <w:bCs/>
                <w:lang w:val="fr-CH"/>
              </w:rPr>
              <w:t>Mentorat de groupe</w:t>
            </w:r>
          </w:p>
        </w:tc>
        <w:tc>
          <w:tcPr>
            <w:tcW w:w="1433" w:type="pct"/>
          </w:tcPr>
          <w:p w14:paraId="6F833FE0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19367601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Total en heures</w:t>
            </w:r>
          </w:p>
        </w:tc>
        <w:tc>
          <w:tcPr>
            <w:tcW w:w="1338" w:type="pct"/>
          </w:tcPr>
          <w:p w14:paraId="5959C121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31310E" w:rsidRPr="0017444C" w14:paraId="416C8BAF" w14:textId="77777777" w:rsidTr="00EF164D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0083EA21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1</w:t>
            </w:r>
            <w:r w:rsidRPr="0031310E">
              <w:rPr>
                <w:vertAlign w:val="superscript"/>
                <w:lang w:val="fr-CH"/>
              </w:rPr>
              <w:t>er</w:t>
            </w:r>
            <w:r w:rsidRPr="0017444C">
              <w:rPr>
                <w:lang w:val="fr-CH"/>
              </w:rPr>
              <w:t xml:space="preserve"> Mentor</w:t>
            </w:r>
            <w:r>
              <w:rPr>
                <w:lang w:val="fr-CH"/>
              </w:rPr>
              <w:t>.e</w:t>
            </w:r>
            <w:r w:rsidRPr="0017444C">
              <w:rPr>
                <w:lang w:val="fr-CH"/>
              </w:rPr>
              <w:t>: N</w:t>
            </w:r>
            <w:r>
              <w:rPr>
                <w:lang w:val="fr-CH"/>
              </w:rPr>
              <w:t>om</w:t>
            </w:r>
          </w:p>
        </w:tc>
        <w:tc>
          <w:tcPr>
            <w:tcW w:w="1433" w:type="pct"/>
          </w:tcPr>
          <w:p w14:paraId="5FB9A3F1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6FD337FB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</w:tcPr>
          <w:p w14:paraId="15177EEA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31310E" w:rsidRPr="0017444C" w14:paraId="3580B211" w14:textId="77777777" w:rsidTr="00EF164D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7C3786A5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2</w:t>
            </w:r>
            <w:r w:rsidRPr="0031310E">
              <w:rPr>
                <w:vertAlign w:val="superscript"/>
                <w:lang w:val="fr-CH"/>
              </w:rPr>
              <w:t>e</w:t>
            </w:r>
            <w:r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t>Mentor</w:t>
            </w:r>
            <w:r>
              <w:rPr>
                <w:lang w:val="fr-CH"/>
              </w:rPr>
              <w:t>.e</w:t>
            </w:r>
            <w:r w:rsidRPr="0017444C">
              <w:rPr>
                <w:lang w:val="fr-CH"/>
              </w:rPr>
              <w:t>: N</w:t>
            </w:r>
            <w:r>
              <w:rPr>
                <w:lang w:val="fr-CH"/>
              </w:rPr>
              <w:t>om</w:t>
            </w:r>
          </w:p>
        </w:tc>
        <w:tc>
          <w:tcPr>
            <w:tcW w:w="1433" w:type="pct"/>
          </w:tcPr>
          <w:p w14:paraId="7935727B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1275D358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</w:tcPr>
          <w:p w14:paraId="4D3997C8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31310E" w:rsidRPr="0017444C" w14:paraId="5095C8DF" w14:textId="77777777" w:rsidTr="00EF164D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253C0AEC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3</w:t>
            </w:r>
            <w:r w:rsidRPr="0031310E">
              <w:rPr>
                <w:vertAlign w:val="superscript"/>
                <w:lang w:val="fr-CH"/>
              </w:rPr>
              <w:t>e</w:t>
            </w:r>
            <w:r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t>Mentor</w:t>
            </w:r>
            <w:r>
              <w:rPr>
                <w:lang w:val="fr-CH"/>
              </w:rPr>
              <w:t>.e: No</w:t>
            </w:r>
            <w:r w:rsidRPr="0017444C">
              <w:rPr>
                <w:lang w:val="fr-CH"/>
              </w:rPr>
              <w:t>m</w:t>
            </w:r>
          </w:p>
        </w:tc>
        <w:tc>
          <w:tcPr>
            <w:tcW w:w="1433" w:type="pct"/>
          </w:tcPr>
          <w:p w14:paraId="0B7BC3EC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2617F374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</w:tcPr>
          <w:p w14:paraId="7FE35DE3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31310E" w:rsidRPr="0017444C" w14:paraId="1D61ED8B" w14:textId="77777777" w:rsidTr="00EF164D">
        <w:tblPrEx>
          <w:shd w:val="clear" w:color="auto" w:fill="auto"/>
        </w:tblPrEx>
        <w:trPr>
          <w:cantSplit/>
        </w:trPr>
        <w:tc>
          <w:tcPr>
            <w:tcW w:w="1227" w:type="pct"/>
            <w:shd w:val="clear" w:color="auto" w:fill="DAEEF3" w:themeFill="accent5" w:themeFillTint="33"/>
          </w:tcPr>
          <w:p w14:paraId="1D47F326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4</w:t>
            </w:r>
            <w:r w:rsidRPr="0031310E">
              <w:rPr>
                <w:vertAlign w:val="superscript"/>
                <w:lang w:val="fr-CH"/>
              </w:rPr>
              <w:t>e</w:t>
            </w:r>
            <w:r>
              <w:rPr>
                <w:lang w:val="fr-CH"/>
              </w:rPr>
              <w:t xml:space="preserve"> Mentor.e</w:t>
            </w:r>
            <w:r w:rsidRPr="0017444C">
              <w:rPr>
                <w:lang w:val="fr-CH"/>
              </w:rPr>
              <w:t>: N</w:t>
            </w:r>
            <w:r>
              <w:rPr>
                <w:lang w:val="fr-CH"/>
              </w:rPr>
              <w:t>o</w:t>
            </w:r>
            <w:r w:rsidRPr="0017444C">
              <w:rPr>
                <w:lang w:val="fr-CH"/>
              </w:rPr>
              <w:t>m</w:t>
            </w:r>
          </w:p>
        </w:tc>
        <w:tc>
          <w:tcPr>
            <w:tcW w:w="1433" w:type="pct"/>
          </w:tcPr>
          <w:p w14:paraId="6C47AE00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shd w:val="clear" w:color="auto" w:fill="DAEEF3" w:themeFill="accent5" w:themeFillTint="33"/>
          </w:tcPr>
          <w:p w14:paraId="14EB34DB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</w:tcPr>
          <w:p w14:paraId="1E577CF8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31310E" w:rsidRPr="0017444C" w14:paraId="2801E89C" w14:textId="77777777" w:rsidTr="0031310E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14:paraId="229E0D6D" w14:textId="0D401816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5</w:t>
            </w:r>
            <w:r w:rsidRPr="0031310E">
              <w:rPr>
                <w:vertAlign w:val="superscript"/>
                <w:lang w:val="fr-CH"/>
              </w:rPr>
              <w:t>e</w:t>
            </w:r>
            <w:r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t>Mentor</w:t>
            </w:r>
            <w:r>
              <w:rPr>
                <w:lang w:val="fr-CH"/>
              </w:rPr>
              <w:t>.e</w:t>
            </w:r>
            <w:r w:rsidRPr="0017444C">
              <w:rPr>
                <w:lang w:val="fr-CH"/>
              </w:rPr>
              <w:t>: N</w:t>
            </w:r>
            <w:r>
              <w:rPr>
                <w:lang w:val="fr-CH"/>
              </w:rPr>
              <w:t>om</w:t>
            </w:r>
          </w:p>
        </w:tc>
        <w:tc>
          <w:tcPr>
            <w:tcW w:w="143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75E391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14:paraId="59A80AC4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  <w:tcBorders>
              <w:top w:val="single" w:sz="4" w:space="0" w:color="BFBFBF"/>
              <w:bottom w:val="single" w:sz="4" w:space="0" w:color="BFBFBF"/>
            </w:tcBorders>
          </w:tcPr>
          <w:p w14:paraId="1EB1D9EC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31310E" w:rsidRPr="0017444C" w14:paraId="75F083E4" w14:textId="77777777" w:rsidTr="0031310E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14:paraId="6C457326" w14:textId="7ACA734F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6</w:t>
            </w:r>
            <w:r w:rsidRPr="0031310E">
              <w:rPr>
                <w:vertAlign w:val="superscript"/>
                <w:lang w:val="fr-CH"/>
              </w:rPr>
              <w:t>e</w:t>
            </w:r>
            <w:r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t>Mentor</w:t>
            </w:r>
            <w:r>
              <w:rPr>
                <w:lang w:val="fr-CH"/>
              </w:rPr>
              <w:t>.e</w:t>
            </w:r>
            <w:r w:rsidRPr="0017444C">
              <w:rPr>
                <w:lang w:val="fr-CH"/>
              </w:rPr>
              <w:t>: N</w:t>
            </w:r>
            <w:r>
              <w:rPr>
                <w:lang w:val="fr-CH"/>
              </w:rPr>
              <w:t>om</w:t>
            </w:r>
          </w:p>
        </w:tc>
        <w:tc>
          <w:tcPr>
            <w:tcW w:w="143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F67C6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14:paraId="4A1CF138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  <w:tcBorders>
              <w:top w:val="single" w:sz="4" w:space="0" w:color="BFBFBF"/>
              <w:bottom w:val="single" w:sz="4" w:space="0" w:color="BFBFBF"/>
            </w:tcBorders>
          </w:tcPr>
          <w:p w14:paraId="535EC676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31310E" w:rsidRPr="0017444C" w14:paraId="15136683" w14:textId="77777777" w:rsidTr="0031310E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14:paraId="2700B8AB" w14:textId="3BD527C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7</w:t>
            </w:r>
            <w:r w:rsidRPr="0031310E">
              <w:rPr>
                <w:vertAlign w:val="superscript"/>
                <w:lang w:val="fr-CH"/>
              </w:rPr>
              <w:t>e</w:t>
            </w:r>
            <w:r>
              <w:rPr>
                <w:lang w:val="fr-CH"/>
              </w:rPr>
              <w:t xml:space="preserve"> </w:t>
            </w:r>
            <w:r w:rsidRPr="0017444C">
              <w:rPr>
                <w:lang w:val="fr-CH"/>
              </w:rPr>
              <w:t>Mentor</w:t>
            </w:r>
            <w:r>
              <w:rPr>
                <w:lang w:val="fr-CH"/>
              </w:rPr>
              <w:t>.e: No</w:t>
            </w:r>
            <w:r w:rsidRPr="0017444C">
              <w:rPr>
                <w:lang w:val="fr-CH"/>
              </w:rPr>
              <w:t>m</w:t>
            </w:r>
          </w:p>
        </w:tc>
        <w:tc>
          <w:tcPr>
            <w:tcW w:w="143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B92EE4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14:paraId="1848D891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  <w:tcBorders>
              <w:top w:val="single" w:sz="4" w:space="0" w:color="BFBFBF"/>
              <w:bottom w:val="single" w:sz="4" w:space="0" w:color="BFBFBF"/>
            </w:tcBorders>
          </w:tcPr>
          <w:p w14:paraId="3DA8F031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31310E" w:rsidRPr="0017444C" w14:paraId="7F70C6BF" w14:textId="77777777" w:rsidTr="0031310E">
        <w:tblPrEx>
          <w:shd w:val="clear" w:color="auto" w:fill="auto"/>
        </w:tblPrEx>
        <w:trPr>
          <w:cantSplit/>
        </w:trPr>
        <w:tc>
          <w:tcPr>
            <w:tcW w:w="1227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14:paraId="245079D9" w14:textId="3892879E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8</w:t>
            </w:r>
            <w:r w:rsidRPr="0031310E">
              <w:rPr>
                <w:vertAlign w:val="superscript"/>
                <w:lang w:val="fr-CH"/>
              </w:rPr>
              <w:t>e</w:t>
            </w:r>
            <w:r>
              <w:rPr>
                <w:lang w:val="fr-CH"/>
              </w:rPr>
              <w:t xml:space="preserve"> Mentor.e</w:t>
            </w:r>
            <w:r w:rsidRPr="0017444C">
              <w:rPr>
                <w:lang w:val="fr-CH"/>
              </w:rPr>
              <w:t>: N</w:t>
            </w:r>
            <w:r>
              <w:rPr>
                <w:lang w:val="fr-CH"/>
              </w:rPr>
              <w:t>o</w:t>
            </w:r>
            <w:r w:rsidRPr="0017444C">
              <w:rPr>
                <w:lang w:val="fr-CH"/>
              </w:rPr>
              <w:t>m</w:t>
            </w:r>
          </w:p>
        </w:tc>
        <w:tc>
          <w:tcPr>
            <w:tcW w:w="143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5F2D88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  <w:tc>
          <w:tcPr>
            <w:tcW w:w="100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</w:tcPr>
          <w:p w14:paraId="6462A0FB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Nombre d’heures</w:t>
            </w:r>
          </w:p>
        </w:tc>
        <w:tc>
          <w:tcPr>
            <w:tcW w:w="1338" w:type="pct"/>
            <w:tcBorders>
              <w:top w:val="single" w:sz="4" w:space="0" w:color="BFBFBF"/>
              <w:bottom w:val="single" w:sz="4" w:space="0" w:color="BFBFBF"/>
            </w:tcBorders>
          </w:tcPr>
          <w:p w14:paraId="36C6B093" w14:textId="77777777" w:rsidR="0031310E" w:rsidRPr="0017444C" w:rsidRDefault="0031310E" w:rsidP="00EF164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</w:tbl>
    <w:p w14:paraId="4224E839" w14:textId="77777777" w:rsidR="00FD0975" w:rsidRPr="0017444C" w:rsidRDefault="00FD0975" w:rsidP="00FD0975">
      <w:pPr>
        <w:pStyle w:val="Corpsdetexte"/>
        <w:rPr>
          <w:lang w:val="fr-CH"/>
        </w:rPr>
      </w:pPr>
    </w:p>
    <w:p w14:paraId="1CEDB577" w14:textId="77777777" w:rsidR="00682F79" w:rsidRPr="0017444C" w:rsidRDefault="00682F79" w:rsidP="00682F79">
      <w:pPr>
        <w:rPr>
          <w:lang w:val="fr-CH"/>
        </w:rPr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5"/>
        <w:gridCol w:w="4112"/>
      </w:tblGrid>
      <w:tr w:rsidR="007C30B2" w:rsidRPr="00F40711" w14:paraId="40039BC9" w14:textId="77777777" w:rsidTr="007C30B2">
        <w:trPr>
          <w:cantSplit/>
        </w:trPr>
        <w:tc>
          <w:tcPr>
            <w:tcW w:w="5000" w:type="pct"/>
            <w:gridSpan w:val="2"/>
            <w:shd w:val="clear" w:color="auto" w:fill="215868" w:themeFill="accent5" w:themeFillShade="80"/>
          </w:tcPr>
          <w:p w14:paraId="66575924" w14:textId="7107F49A" w:rsidR="007C30B2" w:rsidRPr="0017444C" w:rsidRDefault="0017444C" w:rsidP="0017444C">
            <w:pPr>
              <w:pStyle w:val="Corpsdetexte2"/>
              <w:rPr>
                <w:color w:val="FFFFFF" w:themeColor="background1"/>
                <w:lang w:val="fr-CH"/>
              </w:rPr>
            </w:pPr>
            <w:r>
              <w:rPr>
                <w:color w:val="FFFFFF" w:themeColor="background1"/>
                <w:lang w:val="fr-CH"/>
              </w:rPr>
              <w:t xml:space="preserve">Informations </w:t>
            </w:r>
            <w:r w:rsidR="004B0630">
              <w:rPr>
                <w:color w:val="FFFFFF" w:themeColor="background1"/>
                <w:lang w:val="fr-CH"/>
              </w:rPr>
              <w:t xml:space="preserve">sur le </w:t>
            </w:r>
            <w:r>
              <w:rPr>
                <w:color w:val="FFFFFF" w:themeColor="background1"/>
                <w:lang w:val="fr-CH"/>
              </w:rPr>
              <w:t>dernier mentorat</w:t>
            </w:r>
            <w:r w:rsidR="00266B31">
              <w:rPr>
                <w:color w:val="FFFFFF" w:themeColor="background1"/>
                <w:lang w:val="fr-CH"/>
              </w:rPr>
              <w:t xml:space="preserve"> individuel</w:t>
            </w:r>
          </w:p>
        </w:tc>
      </w:tr>
      <w:tr w:rsidR="007C30B2" w:rsidRPr="0017444C" w14:paraId="2ACC9C7B" w14:textId="77777777" w:rsidTr="007C30B2">
        <w:tblPrEx>
          <w:shd w:val="clear" w:color="auto" w:fill="auto"/>
        </w:tblPrEx>
        <w:trPr>
          <w:cantSplit/>
        </w:trPr>
        <w:tc>
          <w:tcPr>
            <w:tcW w:w="2660" w:type="pct"/>
            <w:tcBorders>
              <w:top w:val="single" w:sz="4" w:space="0" w:color="BFBFBF"/>
              <w:bottom w:val="nil"/>
            </w:tcBorders>
            <w:shd w:val="clear" w:color="auto" w:fill="DAEEF3" w:themeFill="accent5" w:themeFillTint="33"/>
          </w:tcPr>
          <w:p w14:paraId="657C4276" w14:textId="3075C605" w:rsidR="007C30B2" w:rsidRPr="0017444C" w:rsidRDefault="0017444C" w:rsidP="00121719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Date de début de </w:t>
            </w:r>
            <w:r w:rsidR="004B0630">
              <w:rPr>
                <w:lang w:val="fr-CH"/>
              </w:rPr>
              <w:t xml:space="preserve">l’encadrement de </w:t>
            </w:r>
            <w:r>
              <w:rPr>
                <w:lang w:val="fr-CH"/>
              </w:rPr>
              <w:t>ce mentorat</w:t>
            </w:r>
          </w:p>
        </w:tc>
        <w:tc>
          <w:tcPr>
            <w:tcW w:w="2340" w:type="pct"/>
            <w:shd w:val="clear" w:color="auto" w:fill="auto"/>
          </w:tcPr>
          <w:p w14:paraId="6B0E9DE7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  <w:tr w:rsidR="007C30B2" w:rsidRPr="0017444C" w14:paraId="5B3BA44D" w14:textId="77777777" w:rsidTr="007C30B2">
        <w:tblPrEx>
          <w:shd w:val="clear" w:color="auto" w:fill="auto"/>
        </w:tblPrEx>
        <w:trPr>
          <w:cantSplit/>
        </w:trPr>
        <w:tc>
          <w:tcPr>
            <w:tcW w:w="2660" w:type="pct"/>
            <w:tcBorders>
              <w:top w:val="single" w:sz="4" w:space="0" w:color="BFBFBF"/>
              <w:bottom w:val="nil"/>
            </w:tcBorders>
            <w:shd w:val="clear" w:color="auto" w:fill="DAEEF3" w:themeFill="accent5" w:themeFillTint="33"/>
          </w:tcPr>
          <w:p w14:paraId="069BF460" w14:textId="7B9CA627" w:rsidR="007C30B2" w:rsidRPr="0017444C" w:rsidRDefault="004B0630" w:rsidP="00121719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Volume de l’encadrement de ce mentorat (heures) </w:t>
            </w:r>
          </w:p>
        </w:tc>
        <w:tc>
          <w:tcPr>
            <w:tcW w:w="2340" w:type="pct"/>
            <w:shd w:val="clear" w:color="auto" w:fill="auto"/>
          </w:tcPr>
          <w:p w14:paraId="27FACA9D" w14:textId="77777777" w:rsidR="007C30B2" w:rsidRPr="0017444C" w:rsidRDefault="0015794C" w:rsidP="007C30B2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0B2" w:rsidRPr="0017444C">
              <w:rPr>
                <w:lang w:val="fr-CH"/>
              </w:rPr>
              <w:instrText xml:space="preserve"> FORMTEXT </w:instrText>
            </w:r>
            <w:r w:rsidRPr="0017444C">
              <w:rPr>
                <w:lang w:val="fr-CH"/>
              </w:rPr>
            </w:r>
            <w:r w:rsidRPr="0017444C">
              <w:rPr>
                <w:lang w:val="fr-CH"/>
              </w:rPr>
              <w:fldChar w:fldCharType="separate"/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="0069268A">
              <w:rPr>
                <w:noProof/>
                <w:lang w:val="fr-CH"/>
              </w:rPr>
              <w:t> </w:t>
            </w:r>
            <w:r w:rsidRPr="0017444C">
              <w:rPr>
                <w:lang w:val="fr-CH"/>
              </w:rPr>
              <w:fldChar w:fldCharType="end"/>
            </w:r>
          </w:p>
        </w:tc>
      </w:tr>
    </w:tbl>
    <w:p w14:paraId="1A1B11D0" w14:textId="77777777" w:rsidR="00682F79" w:rsidRPr="0017444C" w:rsidRDefault="00682F79" w:rsidP="00121719">
      <w:pPr>
        <w:pStyle w:val="Corpsdetexte"/>
        <w:rPr>
          <w:lang w:val="fr-CH"/>
        </w:rPr>
      </w:pPr>
    </w:p>
    <w:p w14:paraId="1B872B5C" w14:textId="77777777" w:rsidR="00682F79" w:rsidRPr="0017444C" w:rsidRDefault="00682F79" w:rsidP="00121719">
      <w:pPr>
        <w:pStyle w:val="Corpsdetexte"/>
        <w:rPr>
          <w:lang w:val="fr-CH"/>
        </w:rPr>
      </w:pPr>
    </w:p>
    <w:p w14:paraId="2B97373F" w14:textId="77777777" w:rsidR="00E111BA" w:rsidRPr="0017444C" w:rsidRDefault="00E111BA" w:rsidP="00121719">
      <w:pPr>
        <w:pStyle w:val="Corpsdetexte"/>
        <w:rPr>
          <w:rFonts w:cs="Arial"/>
          <w:sz w:val="28"/>
          <w:szCs w:val="32"/>
          <w:lang w:val="fr-CH"/>
        </w:rPr>
      </w:pPr>
      <w:r w:rsidRPr="0017444C">
        <w:rPr>
          <w:lang w:val="fr-CH"/>
        </w:rPr>
        <w:br w:type="page"/>
      </w:r>
    </w:p>
    <w:p w14:paraId="632F4905" w14:textId="77777777" w:rsidR="00682F79" w:rsidRPr="0017444C" w:rsidRDefault="00C60290" w:rsidP="00682F79">
      <w:pPr>
        <w:pStyle w:val="Titre1"/>
        <w:rPr>
          <w:lang w:val="fr-CH"/>
        </w:rPr>
      </w:pPr>
      <w:r>
        <w:rPr>
          <w:lang w:val="fr-CH"/>
        </w:rPr>
        <w:lastRenderedPageBreak/>
        <w:t xml:space="preserve">Évaluation finale </w:t>
      </w:r>
    </w:p>
    <w:p w14:paraId="28113C8E" w14:textId="19B93925" w:rsidR="00682F79" w:rsidRPr="0017444C" w:rsidRDefault="00682F79" w:rsidP="00121719">
      <w:pPr>
        <w:pStyle w:val="Corpsdetexte"/>
        <w:rPr>
          <w:lang w:val="fr-CH"/>
        </w:rPr>
      </w:pPr>
      <w:r w:rsidRPr="0017444C">
        <w:rPr>
          <w:lang w:val="fr-CH"/>
        </w:rPr>
        <w:t>(</w:t>
      </w:r>
      <w:r w:rsidR="00C60290">
        <w:rPr>
          <w:lang w:val="fr-CH"/>
        </w:rPr>
        <w:t>Selon l</w:t>
      </w:r>
      <w:r w:rsidR="00760814">
        <w:rPr>
          <w:lang w:val="fr-CH"/>
        </w:rPr>
        <w:t>a</w:t>
      </w:r>
      <w:r w:rsidR="00C60290">
        <w:rPr>
          <w:lang w:val="fr-CH"/>
        </w:rPr>
        <w:t xml:space="preserve"> directive «Pratique professionnelle sous mentorat</w:t>
      </w:r>
      <w:r w:rsidRPr="0017444C">
        <w:rPr>
          <w:lang w:val="fr-CH"/>
        </w:rPr>
        <w:t xml:space="preserve"> M7</w:t>
      </w:r>
      <w:r w:rsidR="0082040D">
        <w:rPr>
          <w:lang w:val="fr-CH"/>
        </w:rPr>
        <w:t>»</w:t>
      </w:r>
      <w:r w:rsidRPr="0017444C">
        <w:rPr>
          <w:lang w:val="fr-CH"/>
        </w:rPr>
        <w:t>,</w:t>
      </w:r>
      <w:r w:rsidR="00C60290">
        <w:rPr>
          <w:lang w:val="fr-CH"/>
        </w:rPr>
        <w:t xml:space="preserve"> chapitres </w:t>
      </w:r>
      <w:r w:rsidRPr="0017444C">
        <w:rPr>
          <w:lang w:val="fr-CH"/>
        </w:rPr>
        <w:t xml:space="preserve">2.4 </w:t>
      </w:r>
      <w:r w:rsidR="00C60290">
        <w:rPr>
          <w:lang w:val="fr-CH"/>
        </w:rPr>
        <w:t xml:space="preserve">et </w:t>
      </w:r>
      <w:r w:rsidRPr="0017444C">
        <w:rPr>
          <w:lang w:val="fr-CH"/>
        </w:rPr>
        <w:t>2.5)</w:t>
      </w:r>
    </w:p>
    <w:p w14:paraId="384CD11A" w14:textId="77777777" w:rsidR="00682F79" w:rsidRPr="0017444C" w:rsidRDefault="00682F79" w:rsidP="00121719">
      <w:pPr>
        <w:pStyle w:val="Corpsdetexte"/>
        <w:rPr>
          <w:lang w:val="fr-CH"/>
        </w:rPr>
      </w:pPr>
    </w:p>
    <w:p w14:paraId="75FEB127" w14:textId="77777777" w:rsidR="00E111BA" w:rsidRPr="0017444C" w:rsidRDefault="00E111BA" w:rsidP="00121719">
      <w:pPr>
        <w:pStyle w:val="Corpsdetexte"/>
        <w:rPr>
          <w:lang w:val="fr-CH"/>
        </w:rPr>
      </w:pPr>
    </w:p>
    <w:p w14:paraId="46DF15C9" w14:textId="00974DF8" w:rsidR="00682F79" w:rsidRPr="0017444C" w:rsidRDefault="004B0630" w:rsidP="00682F79">
      <w:pPr>
        <w:pStyle w:val="Titre2"/>
        <w:rPr>
          <w:color w:val="000000" w:themeColor="text1"/>
          <w:lang w:val="fr-CH"/>
        </w:rPr>
      </w:pPr>
      <w:r>
        <w:rPr>
          <w:color w:val="000000" w:themeColor="text1"/>
          <w:lang w:val="fr-CH"/>
        </w:rPr>
        <w:t xml:space="preserve">Examen </w:t>
      </w:r>
      <w:r w:rsidR="00C60290">
        <w:rPr>
          <w:color w:val="000000" w:themeColor="text1"/>
          <w:lang w:val="fr-CH"/>
        </w:rPr>
        <w:t xml:space="preserve">et évaluation des conditions </w:t>
      </w:r>
      <w:r>
        <w:rPr>
          <w:color w:val="000000" w:themeColor="text1"/>
          <w:lang w:val="fr-CH"/>
        </w:rPr>
        <w:t>du</w:t>
      </w:r>
      <w:r w:rsidR="00C60290">
        <w:rPr>
          <w:color w:val="000000" w:themeColor="text1"/>
          <w:lang w:val="fr-CH"/>
        </w:rPr>
        <w:t xml:space="preserve"> mentorat</w:t>
      </w:r>
    </w:p>
    <w:p w14:paraId="77539A28" w14:textId="77777777" w:rsidR="00682F79" w:rsidRPr="0017444C" w:rsidRDefault="00682F79" w:rsidP="00121719">
      <w:pPr>
        <w:pStyle w:val="Corpsdetexte"/>
        <w:rPr>
          <w:lang w:val="fr-CH"/>
        </w:rPr>
      </w:pP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3512"/>
        <w:gridCol w:w="3512"/>
        <w:gridCol w:w="439"/>
        <w:gridCol w:w="439"/>
        <w:gridCol w:w="439"/>
      </w:tblGrid>
      <w:tr w:rsidR="006C6B42" w:rsidRPr="0017444C" w14:paraId="5751E9F5" w14:textId="77777777" w:rsidTr="006C6B42">
        <w:trPr>
          <w:cantSplit/>
          <w:trHeight w:val="1361"/>
          <w:tblHeader/>
        </w:trPr>
        <w:tc>
          <w:tcPr>
            <w:tcW w:w="250" w:type="pct"/>
            <w:tcBorders>
              <w:bottom w:val="nil"/>
            </w:tcBorders>
            <w:shd w:val="clear" w:color="auto" w:fill="215868" w:themeFill="accent5" w:themeFillShade="80"/>
          </w:tcPr>
          <w:p w14:paraId="5D4DDE13" w14:textId="77777777" w:rsidR="00682F79" w:rsidRPr="0017444C" w:rsidRDefault="00682F79" w:rsidP="001F4BED">
            <w:pPr>
              <w:pStyle w:val="Corpsdetexte"/>
              <w:rPr>
                <w:color w:val="FFFFFF" w:themeColor="background1"/>
                <w:lang w:val="fr-CH"/>
              </w:rPr>
            </w:pPr>
          </w:p>
        </w:tc>
        <w:tc>
          <w:tcPr>
            <w:tcW w:w="2000" w:type="pct"/>
            <w:tcBorders>
              <w:bottom w:val="nil"/>
            </w:tcBorders>
            <w:shd w:val="clear" w:color="auto" w:fill="215868" w:themeFill="accent5" w:themeFillShade="80"/>
            <w:vAlign w:val="bottom"/>
          </w:tcPr>
          <w:p w14:paraId="0F4D6E53" w14:textId="77777777" w:rsidR="00682F79" w:rsidRPr="0017444C" w:rsidRDefault="00C60290" w:rsidP="00C60290">
            <w:pPr>
              <w:pStyle w:val="Corpsdetexte"/>
              <w:rPr>
                <w:b/>
                <w:color w:val="FFFFFF" w:themeColor="background1"/>
                <w:lang w:val="fr-CH"/>
              </w:rPr>
            </w:pPr>
            <w:r>
              <w:rPr>
                <w:b/>
                <w:color w:val="FFFFFF" w:themeColor="background1"/>
                <w:lang w:val="fr-CH"/>
              </w:rPr>
              <w:t>Critères et indicateurs</w:t>
            </w:r>
          </w:p>
        </w:tc>
        <w:tc>
          <w:tcPr>
            <w:tcW w:w="2000" w:type="pct"/>
            <w:tcBorders>
              <w:bottom w:val="nil"/>
            </w:tcBorders>
            <w:shd w:val="clear" w:color="auto" w:fill="215868" w:themeFill="accent5" w:themeFillShade="80"/>
            <w:vAlign w:val="bottom"/>
          </w:tcPr>
          <w:p w14:paraId="288E1D74" w14:textId="77777777" w:rsidR="00682F79" w:rsidRPr="0017444C" w:rsidRDefault="00C60290" w:rsidP="001F4BED">
            <w:pPr>
              <w:pStyle w:val="Corpsdetexte"/>
              <w:rPr>
                <w:b/>
                <w:color w:val="FFFFFF" w:themeColor="background1"/>
                <w:lang w:val="fr-CH"/>
              </w:rPr>
            </w:pPr>
            <w:r>
              <w:rPr>
                <w:b/>
                <w:color w:val="FFFFFF" w:themeColor="background1"/>
                <w:lang w:val="fr-CH"/>
              </w:rPr>
              <w:t>Commentaires</w:t>
            </w:r>
          </w:p>
        </w:tc>
        <w:tc>
          <w:tcPr>
            <w:tcW w:w="250" w:type="pct"/>
            <w:tcBorders>
              <w:bottom w:val="nil"/>
            </w:tcBorders>
            <w:shd w:val="clear" w:color="auto" w:fill="215868" w:themeFill="accent5" w:themeFillShade="80"/>
            <w:textDirection w:val="btLr"/>
            <w:vAlign w:val="center"/>
          </w:tcPr>
          <w:p w14:paraId="6F0CA090" w14:textId="77777777" w:rsidR="00682F79" w:rsidRPr="0017444C" w:rsidRDefault="00C60290" w:rsidP="001F4BED">
            <w:pPr>
              <w:pStyle w:val="Corpsdetexte"/>
              <w:ind w:left="113" w:right="113"/>
              <w:rPr>
                <w:b/>
                <w:color w:val="FFFFFF" w:themeColor="background1"/>
                <w:lang w:val="fr-CH"/>
              </w:rPr>
            </w:pPr>
            <w:r>
              <w:rPr>
                <w:b/>
                <w:color w:val="FFFFFF" w:themeColor="background1"/>
                <w:lang w:val="fr-CH"/>
              </w:rPr>
              <w:t>Rempli</w:t>
            </w:r>
          </w:p>
        </w:tc>
        <w:tc>
          <w:tcPr>
            <w:tcW w:w="250" w:type="pct"/>
            <w:tcBorders>
              <w:bottom w:val="nil"/>
            </w:tcBorders>
            <w:shd w:val="clear" w:color="auto" w:fill="215868" w:themeFill="accent5" w:themeFillShade="80"/>
            <w:textDirection w:val="btLr"/>
            <w:vAlign w:val="center"/>
          </w:tcPr>
          <w:p w14:paraId="5278A1B5" w14:textId="77777777" w:rsidR="00682F79" w:rsidRPr="0017444C" w:rsidRDefault="00C60290" w:rsidP="001F4BED">
            <w:pPr>
              <w:pStyle w:val="Corpsdetexte"/>
              <w:ind w:left="113" w:right="113"/>
              <w:rPr>
                <w:b/>
                <w:color w:val="FFFFFF" w:themeColor="background1"/>
                <w:lang w:val="fr-CH"/>
              </w:rPr>
            </w:pPr>
            <w:r>
              <w:rPr>
                <w:b/>
                <w:color w:val="FFFFFF" w:themeColor="background1"/>
                <w:lang w:val="fr-CH"/>
              </w:rPr>
              <w:t>Non rempli</w:t>
            </w:r>
          </w:p>
        </w:tc>
        <w:tc>
          <w:tcPr>
            <w:tcW w:w="250" w:type="pct"/>
            <w:tcBorders>
              <w:bottom w:val="nil"/>
            </w:tcBorders>
            <w:shd w:val="clear" w:color="auto" w:fill="215868" w:themeFill="accent5" w:themeFillShade="80"/>
            <w:textDirection w:val="btLr"/>
            <w:vAlign w:val="center"/>
          </w:tcPr>
          <w:p w14:paraId="78E07E15" w14:textId="1599A98E" w:rsidR="00682F79" w:rsidRPr="0017444C" w:rsidRDefault="00C60290" w:rsidP="001F4BED">
            <w:pPr>
              <w:pStyle w:val="Corpsdetexte"/>
              <w:ind w:left="113" w:right="113"/>
              <w:rPr>
                <w:b/>
                <w:color w:val="FFFFFF" w:themeColor="background1"/>
                <w:lang w:val="fr-CH"/>
              </w:rPr>
            </w:pPr>
            <w:r w:rsidRPr="004B0630">
              <w:rPr>
                <w:b/>
                <w:strike/>
                <w:color w:val="FFFFFF" w:themeColor="background1"/>
                <w:sz w:val="18"/>
                <w:lang w:val="fr-CH"/>
              </w:rPr>
              <w:t>Observation</w:t>
            </w:r>
            <w:r w:rsidR="004B0630" w:rsidRPr="004B0630">
              <w:rPr>
                <w:b/>
                <w:strike/>
                <w:color w:val="FFFFFF" w:themeColor="background1"/>
                <w:sz w:val="18"/>
                <w:lang w:val="fr-CH"/>
              </w:rPr>
              <w:t xml:space="preserve"> </w:t>
            </w:r>
            <w:r w:rsidR="004B0630">
              <w:rPr>
                <w:b/>
                <w:color w:val="FFFFFF" w:themeColor="background1"/>
                <w:sz w:val="18"/>
                <w:lang w:val="fr-CH"/>
              </w:rPr>
              <w:t>Remarques</w:t>
            </w:r>
          </w:p>
        </w:tc>
      </w:tr>
      <w:tr w:rsidR="00321ECA" w:rsidRPr="0017444C" w14:paraId="5E5F60A1" w14:textId="77777777" w:rsidTr="006C6B42">
        <w:tblPrEx>
          <w:tblBorders>
            <w:bottom w:val="none" w:sz="0" w:space="0" w:color="auto"/>
            <w:insideH w:val="single" w:sz="4" w:space="0" w:color="BFBFBF" w:themeColor="background1" w:themeShade="BF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7C893F6E" w14:textId="77777777" w:rsidR="00682F79" w:rsidRPr="0017444C" w:rsidRDefault="00682F79" w:rsidP="001F4BED">
            <w:pPr>
              <w:pStyle w:val="Corpsdetexte"/>
              <w:rPr>
                <w:b/>
                <w:color w:val="000000" w:themeColor="text1"/>
                <w:lang w:val="fr-CH"/>
              </w:rPr>
            </w:pPr>
            <w:r w:rsidRPr="0017444C">
              <w:rPr>
                <w:b/>
                <w:color w:val="000000" w:themeColor="text1"/>
                <w:lang w:val="fr-CH"/>
              </w:rPr>
              <w:t>1</w:t>
            </w:r>
          </w:p>
        </w:tc>
        <w:tc>
          <w:tcPr>
            <w:tcW w:w="200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38536096" w14:textId="77777777" w:rsidR="00682F79" w:rsidRPr="0017444C" w:rsidRDefault="00C60290" w:rsidP="00C60290">
            <w:pPr>
              <w:pStyle w:val="Corpsdetexte2"/>
              <w:rPr>
                <w:color w:val="000000" w:themeColor="text1"/>
                <w:lang w:val="fr-CH"/>
              </w:rPr>
            </w:pPr>
            <w:r>
              <w:rPr>
                <w:color w:val="000000" w:themeColor="text1"/>
                <w:lang w:val="fr-CH"/>
              </w:rPr>
              <w:t>Critères formels</w:t>
            </w:r>
          </w:p>
        </w:tc>
        <w:tc>
          <w:tcPr>
            <w:tcW w:w="200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71AD3D9F" w14:textId="77777777" w:rsidR="00682F79" w:rsidRPr="0017444C" w:rsidRDefault="00682F79" w:rsidP="001F4BED">
            <w:pPr>
              <w:pStyle w:val="Corpsdetexte"/>
              <w:rPr>
                <w:b/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1E21E284" w14:textId="77777777" w:rsidR="00682F79" w:rsidRPr="0017444C" w:rsidRDefault="00682F79" w:rsidP="001F4BED">
            <w:pPr>
              <w:pStyle w:val="Corpsdetexte"/>
              <w:jc w:val="center"/>
              <w:rPr>
                <w:b/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14FBAF35" w14:textId="77777777" w:rsidR="00682F79" w:rsidRPr="0017444C" w:rsidRDefault="00682F79" w:rsidP="001F4BED">
            <w:pPr>
              <w:pStyle w:val="Corpsdetexte"/>
              <w:jc w:val="center"/>
              <w:rPr>
                <w:b/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bottom w:val="single" w:sz="0" w:space="0" w:color="000000" w:themeColor="text1"/>
            </w:tcBorders>
            <w:shd w:val="clear" w:color="auto" w:fill="DAEEF3" w:themeFill="accent5" w:themeFillTint="33"/>
          </w:tcPr>
          <w:p w14:paraId="167D4226" w14:textId="77777777" w:rsidR="00682F79" w:rsidRPr="0017444C" w:rsidRDefault="00682F79" w:rsidP="001F4BED">
            <w:pPr>
              <w:pStyle w:val="Corpsdetexte"/>
              <w:jc w:val="center"/>
              <w:rPr>
                <w:b/>
                <w:color w:val="000000" w:themeColor="text1"/>
                <w:lang w:val="fr-CH"/>
              </w:rPr>
            </w:pPr>
          </w:p>
        </w:tc>
      </w:tr>
      <w:tr w:rsidR="00321ECA" w:rsidRPr="009A3A08" w14:paraId="79445EED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nil"/>
              <w:bottom w:val="single" w:sz="4" w:space="0" w:color="BFBFBF" w:themeColor="background1" w:themeShade="BF"/>
            </w:tcBorders>
          </w:tcPr>
          <w:p w14:paraId="0C0ADC81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1.1</w:t>
            </w:r>
          </w:p>
        </w:tc>
        <w:tc>
          <w:tcPr>
            <w:tcW w:w="2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7B9F671" w14:textId="6E48C139" w:rsidR="00682F79" w:rsidRPr="0017444C" w:rsidRDefault="00C60290" w:rsidP="004D2B00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La </w:t>
            </w:r>
            <w:r w:rsidR="004B0630">
              <w:rPr>
                <w:lang w:val="fr-CH"/>
              </w:rPr>
              <w:t xml:space="preserve">durée du </w:t>
            </w:r>
            <w:r w:rsidRPr="004B0630">
              <w:rPr>
                <w:strike/>
                <w:lang w:val="fr-CH"/>
              </w:rPr>
              <w:t>de</w:t>
            </w:r>
            <w:r>
              <w:rPr>
                <w:lang w:val="fr-CH"/>
              </w:rPr>
              <w:t xml:space="preserve"> mentorat est </w:t>
            </w:r>
            <w:r w:rsidR="004D2B00">
              <w:rPr>
                <w:lang w:val="fr-CH"/>
              </w:rPr>
              <w:t xml:space="preserve">comprise entre deux et </w:t>
            </w:r>
            <w:r>
              <w:rPr>
                <w:lang w:val="fr-CH"/>
              </w:rPr>
              <w:t>cinq ans</w:t>
            </w:r>
          </w:p>
        </w:tc>
        <w:tc>
          <w:tcPr>
            <w:tcW w:w="2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42FFBA8" w14:textId="0D4DDD88" w:rsidR="00682F79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nil"/>
              <w:bottom w:val="single" w:sz="4" w:space="0" w:color="BFBFBF" w:themeColor="background1" w:themeShade="BF"/>
            </w:tcBorders>
          </w:tcPr>
          <w:p w14:paraId="4FD6351F" w14:textId="6733C072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nil"/>
              <w:bottom w:val="single" w:sz="4" w:space="0" w:color="BFBFBF" w:themeColor="background1" w:themeShade="BF"/>
            </w:tcBorders>
          </w:tcPr>
          <w:p w14:paraId="67C0BEFA" w14:textId="5CC853E9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nil"/>
              <w:bottom w:val="single" w:sz="4" w:space="0" w:color="BFBFBF" w:themeColor="background1" w:themeShade="BF"/>
            </w:tcBorders>
          </w:tcPr>
          <w:p w14:paraId="686B590E" w14:textId="64C0B358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9A3A08" w14:paraId="166ED926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FA9911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1.2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CEFB76" w14:textId="1EED1659" w:rsidR="00682F79" w:rsidRPr="0017444C" w:rsidRDefault="00C60290" w:rsidP="00196296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La pratique professionnelle </w:t>
            </w:r>
            <w:r w:rsidR="004B0630">
              <w:rPr>
                <w:lang w:val="fr-CH"/>
              </w:rPr>
              <w:t xml:space="preserve">a été effectuée </w:t>
            </w:r>
            <w:r w:rsidR="00020742">
              <w:rPr>
                <w:lang w:val="fr-CH"/>
              </w:rPr>
              <w:t xml:space="preserve">à hauteur </w:t>
            </w:r>
            <w:r w:rsidR="0031310E">
              <w:rPr>
                <w:lang w:val="fr-CH"/>
              </w:rPr>
              <w:t xml:space="preserve">de 800 heures de </w:t>
            </w:r>
            <w:r w:rsidR="00020742">
              <w:rPr>
                <w:lang w:val="fr-CH"/>
              </w:rPr>
              <w:t xml:space="preserve">travail </w:t>
            </w:r>
            <w:r w:rsidR="00196296">
              <w:rPr>
                <w:lang w:val="fr-CH"/>
              </w:rPr>
              <w:t>prévu avec référence au patient</w:t>
            </w:r>
            <w:r w:rsidR="00020742">
              <w:rPr>
                <w:lang w:val="fr-CH"/>
              </w:rPr>
              <w:t xml:space="preserve">. </w:t>
            </w:r>
            <w:r w:rsidR="0031310E">
              <w:rPr>
                <w:lang w:val="fr-CH"/>
              </w:rPr>
              <w:t xml:space="preserve">Ou 50% </w:t>
            </w:r>
            <w:r w:rsidR="00020742">
              <w:rPr>
                <w:lang w:val="fr-CH"/>
              </w:rPr>
              <w:t xml:space="preserve">d’engagement </w:t>
            </w:r>
            <w:r w:rsidR="0031310E">
              <w:rPr>
                <w:lang w:val="fr-CH"/>
              </w:rPr>
              <w:t>(</w:t>
            </w:r>
            <w:r w:rsidR="00020742">
              <w:rPr>
                <w:lang w:val="fr-CH"/>
              </w:rPr>
              <w:t xml:space="preserve">pour une </w:t>
            </w:r>
            <w:r w:rsidR="0031310E">
              <w:rPr>
                <w:lang w:val="fr-CH"/>
              </w:rPr>
              <w:t xml:space="preserve">durée de 2 ans) ou </w:t>
            </w:r>
            <w:r>
              <w:rPr>
                <w:lang w:val="fr-CH"/>
              </w:rPr>
              <w:t xml:space="preserve">20% (si </w:t>
            </w:r>
            <w:r w:rsidR="00020742">
              <w:rPr>
                <w:lang w:val="fr-CH"/>
              </w:rPr>
              <w:t xml:space="preserve">pour une </w:t>
            </w:r>
            <w:r>
              <w:rPr>
                <w:lang w:val="fr-CH"/>
              </w:rPr>
              <w:t>l</w:t>
            </w:r>
            <w:r w:rsidRPr="00020742">
              <w:rPr>
                <w:strike/>
                <w:lang w:val="fr-CH"/>
              </w:rPr>
              <w:t>a</w:t>
            </w:r>
            <w:r>
              <w:rPr>
                <w:lang w:val="fr-CH"/>
              </w:rPr>
              <w:t xml:space="preserve"> durée de </w:t>
            </w:r>
            <w:r w:rsidR="006800DD" w:rsidRPr="0017444C">
              <w:rPr>
                <w:lang w:val="fr-CH"/>
              </w:rPr>
              <w:t>5</w:t>
            </w:r>
            <w:r>
              <w:rPr>
                <w:lang w:val="fr-CH"/>
              </w:rPr>
              <w:t xml:space="preserve"> ans</w:t>
            </w:r>
            <w:r w:rsidR="006800DD" w:rsidRPr="0017444C">
              <w:rPr>
                <w:lang w:val="fr-CH"/>
              </w:rPr>
              <w:t>)</w:t>
            </w:r>
            <w:r w:rsidR="0031310E">
              <w:rPr>
                <w:lang w:val="fr-CH"/>
              </w:rP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91D959" w14:textId="04403BDC" w:rsidR="00682F79" w:rsidRPr="0017444C" w:rsidRDefault="00224A9C" w:rsidP="001962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4C125C" w14:textId="36D34021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6923E5" w14:textId="73B8EADC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92E52D" w14:textId="3D657F34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9A3A08" w14:paraId="1D275EF7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8D4C90" w14:textId="77777777" w:rsidR="00682F79" w:rsidRPr="0017444C" w:rsidRDefault="00682F79" w:rsidP="001F4BED">
            <w:pPr>
              <w:pStyle w:val="Corpsdetexte"/>
              <w:rPr>
                <w:color w:val="000000" w:themeColor="text1"/>
                <w:lang w:val="fr-CH"/>
              </w:rPr>
            </w:pPr>
            <w:r w:rsidRPr="0017444C">
              <w:rPr>
                <w:color w:val="000000" w:themeColor="text1"/>
                <w:lang w:val="fr-CH"/>
              </w:rPr>
              <w:t>1.3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BF0E47" w14:textId="1540086F" w:rsidR="00682F79" w:rsidRPr="0017444C" w:rsidRDefault="00E10001" w:rsidP="00CA314A">
            <w:pPr>
              <w:pStyle w:val="Corpsdetexte"/>
              <w:rPr>
                <w:color w:val="000000" w:themeColor="text1"/>
                <w:lang w:val="fr-CH"/>
              </w:rPr>
            </w:pPr>
            <w:r>
              <w:rPr>
                <w:color w:val="000000" w:themeColor="text1"/>
                <w:lang w:val="fr-CH"/>
              </w:rPr>
              <w:t xml:space="preserve">Il existe une attestation AVS pour la période de mentorat ou une </w:t>
            </w:r>
            <w:r w:rsidR="008D2BAE">
              <w:rPr>
                <w:color w:val="000000" w:themeColor="text1"/>
                <w:lang w:val="fr-CH"/>
              </w:rPr>
              <w:t xml:space="preserve">confirmation de travail </w:t>
            </w:r>
            <w:r w:rsidRPr="008D2BAE">
              <w:rPr>
                <w:color w:val="000000" w:themeColor="text1"/>
                <w:lang w:val="fr-CH"/>
              </w:rPr>
              <w:t>signée pour la période exigée (avec</w:t>
            </w:r>
            <w:r>
              <w:rPr>
                <w:color w:val="000000" w:themeColor="text1"/>
                <w:lang w:val="fr-CH"/>
              </w:rPr>
              <w:t xml:space="preserve"> activité </w:t>
            </w:r>
            <w:r w:rsidR="008D2BAE">
              <w:rPr>
                <w:color w:val="000000" w:themeColor="text1"/>
                <w:lang w:val="fr-CH"/>
              </w:rPr>
              <w:t xml:space="preserve">de spécialisation attestée ainsi que la participation </w:t>
            </w:r>
            <w:r w:rsidR="00015783">
              <w:rPr>
                <w:color w:val="000000" w:themeColor="text1"/>
                <w:lang w:val="fr-CH"/>
              </w:rPr>
              <w:t>à la gestion du cabinet)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9364BB" w14:textId="0F95D29D" w:rsidR="00682F79" w:rsidRPr="0017444C" w:rsidRDefault="00224A9C" w:rsidP="001F4BED">
            <w:pPr>
              <w:pStyle w:val="Corpsdetexte"/>
              <w:rPr>
                <w:color w:val="000000" w:themeColor="text1"/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8C107B" w14:textId="7435FC09" w:rsidR="00682F79" w:rsidRPr="0017444C" w:rsidRDefault="00224A9C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612184" w14:textId="05BD4992" w:rsidR="00682F79" w:rsidRPr="0017444C" w:rsidRDefault="00224A9C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4F8ED6" w14:textId="12D53E0B" w:rsidR="00682F79" w:rsidRPr="0017444C" w:rsidRDefault="00224A9C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9A3A08" w14:paraId="26F95790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72FE8E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1.4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9C325F" w14:textId="22C15126" w:rsidR="00682F79" w:rsidRPr="0017444C" w:rsidRDefault="00B31440" w:rsidP="00CA314A">
            <w:pPr>
              <w:pStyle w:val="Corpsdetexte"/>
              <w:tabs>
                <w:tab w:val="left" w:pos="1402"/>
              </w:tabs>
              <w:rPr>
                <w:lang w:val="fr-CH"/>
              </w:rPr>
            </w:pPr>
            <w:r>
              <w:rPr>
                <w:lang w:val="fr-CH"/>
              </w:rPr>
              <w:t xml:space="preserve">Au </w:t>
            </w:r>
            <w:r w:rsidR="00015783">
              <w:rPr>
                <w:lang w:val="fr-CH"/>
              </w:rPr>
              <w:t>moins</w:t>
            </w:r>
            <w:r w:rsidR="6AE4B379" w:rsidRPr="0017444C">
              <w:rPr>
                <w:lang w:val="fr-CH"/>
              </w:rPr>
              <w:t xml:space="preserve"> 60 </w:t>
            </w:r>
            <w:r w:rsidR="00015783">
              <w:rPr>
                <w:lang w:val="fr-CH"/>
              </w:rPr>
              <w:t>heures de mentorat</w:t>
            </w:r>
            <w:r>
              <w:rPr>
                <w:lang w:val="fr-CH"/>
              </w:rPr>
              <w:t xml:space="preserve"> qui sont effectuées</w:t>
            </w:r>
            <w:r w:rsidR="00015783">
              <w:rPr>
                <w:lang w:val="fr-CH"/>
              </w:rPr>
              <w:t xml:space="preserve">, réparties sur la période de mentorat </w:t>
            </w:r>
            <w:r>
              <w:rPr>
                <w:lang w:val="fr-CH"/>
              </w:rPr>
              <w:t xml:space="preserve">à raison d’au </w:t>
            </w:r>
            <w:r w:rsidR="00015783">
              <w:rPr>
                <w:lang w:val="fr-CH"/>
              </w:rPr>
              <w:t xml:space="preserve">moins </w:t>
            </w:r>
            <w:r w:rsidR="003E55A2">
              <w:rPr>
                <w:lang w:val="fr-CH"/>
              </w:rPr>
              <w:t xml:space="preserve">3 </w:t>
            </w:r>
            <w:r w:rsidR="00015783">
              <w:rPr>
                <w:lang w:val="fr-CH"/>
              </w:rPr>
              <w:t>heures par semestre</w:t>
            </w:r>
            <w:r w:rsidR="00E111BA" w:rsidRPr="0017444C">
              <w:rPr>
                <w:lang w:val="fr-CH"/>
              </w:rP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456DD6" w14:textId="3456FDF0" w:rsidR="00682F79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936004" w14:textId="6855FE7B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D758EA" w14:textId="38F41BEB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7ACC37" w14:textId="58B8C4DD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17444C" w14:paraId="2EB73025" w14:textId="77777777" w:rsidTr="006C6B42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0B97B910" w14:textId="77777777" w:rsidR="00682F79" w:rsidRPr="0017444C" w:rsidRDefault="00682F79" w:rsidP="001F4BED">
            <w:pPr>
              <w:pStyle w:val="Corpsdetexte"/>
              <w:rPr>
                <w:color w:val="000000" w:themeColor="text1"/>
                <w:lang w:val="fr-CH"/>
              </w:rPr>
            </w:pPr>
            <w:r w:rsidRPr="0017444C">
              <w:rPr>
                <w:b/>
                <w:color w:val="000000" w:themeColor="text1"/>
                <w:lang w:val="fr-CH"/>
              </w:rPr>
              <w:t>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56A350FC" w14:textId="77777777" w:rsidR="00682F79" w:rsidRPr="0017444C" w:rsidRDefault="00015783" w:rsidP="00015783">
            <w:pPr>
              <w:pStyle w:val="Corpsdetexte2"/>
              <w:rPr>
                <w:color w:val="000000" w:themeColor="text1"/>
                <w:lang w:val="fr-CH"/>
              </w:rPr>
            </w:pPr>
            <w:r>
              <w:rPr>
                <w:color w:val="000000" w:themeColor="text1"/>
                <w:lang w:val="fr-CH"/>
              </w:rPr>
              <w:t>Critères mentorat individuel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5266B9E6" w14:textId="77777777" w:rsidR="00682F79" w:rsidRPr="0017444C" w:rsidRDefault="00682F79" w:rsidP="001F4BED">
            <w:pPr>
              <w:pStyle w:val="Corpsdetexte"/>
              <w:rPr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49F68B0A" w14:textId="77777777" w:rsidR="00682F79" w:rsidRPr="0017444C" w:rsidRDefault="00682F79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1240DA59" w14:textId="77777777" w:rsidR="00682F79" w:rsidRPr="0017444C" w:rsidRDefault="00682F79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5D054865" w14:textId="77777777" w:rsidR="00682F79" w:rsidRPr="0017444C" w:rsidRDefault="00682F79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</w:p>
        </w:tc>
      </w:tr>
      <w:tr w:rsidR="00321ECA" w:rsidRPr="009A3A08" w14:paraId="31B9D7A5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BED308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2.1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B2C0B5" w14:textId="2FF6D53A" w:rsidR="00682F79" w:rsidRPr="0017444C" w:rsidRDefault="00015783" w:rsidP="00CA314A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Le mentorat individuel dans la discipline </w:t>
            </w:r>
            <w:r w:rsidR="004A02A7">
              <w:rPr>
                <w:lang w:val="fr-CH"/>
              </w:rPr>
              <w:t>a durée</w:t>
            </w:r>
            <w:r w:rsidR="00CA314A">
              <w:rPr>
                <w:lang w:val="fr-CH"/>
              </w:rPr>
              <w:t xml:space="preserve"> </w:t>
            </w:r>
            <w:r>
              <w:rPr>
                <w:lang w:val="fr-CH"/>
              </w:rPr>
              <w:t>au moins</w:t>
            </w:r>
            <w:r w:rsidR="00682F79" w:rsidRPr="0017444C">
              <w:rPr>
                <w:lang w:val="fr-CH"/>
              </w:rPr>
              <w:t xml:space="preserve"> 30 </w:t>
            </w:r>
            <w:r>
              <w:rPr>
                <w:lang w:val="fr-CH"/>
              </w:rPr>
              <w:t>heures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97C1AF" w14:textId="1EFF371A" w:rsidR="00682F79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EE3FED" w14:textId="050217BD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172969" w14:textId="3229365B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9C7177" w14:textId="55202961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9A3A08" w14:paraId="143134E2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92A09F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2.2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28B8C6" w14:textId="0B88EB44" w:rsidR="00682F79" w:rsidRPr="0017444C" w:rsidRDefault="003E55A2" w:rsidP="00CA314A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Au </w:t>
            </w:r>
            <w:r w:rsidR="004D7F1E">
              <w:rPr>
                <w:lang w:val="fr-CH"/>
              </w:rPr>
              <w:t xml:space="preserve">minimum </w:t>
            </w:r>
            <w:r>
              <w:rPr>
                <w:lang w:val="fr-CH"/>
              </w:rPr>
              <w:t xml:space="preserve">deux, au maximum quatre mentor·e·s différent·e·s </w:t>
            </w:r>
            <w:r w:rsidR="004D7F1E">
              <w:rPr>
                <w:lang w:val="fr-CH"/>
              </w:rPr>
              <w:t>ont été</w:t>
            </w:r>
            <w:r w:rsidR="00CA314A">
              <w:rPr>
                <w:strike/>
                <w:lang w:val="fr-CH"/>
              </w:rPr>
              <w:t xml:space="preserve"> </w:t>
            </w:r>
            <w:r>
              <w:rPr>
                <w:lang w:val="fr-CH"/>
              </w:rPr>
              <w:t>impliqué·e·s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454293" w14:textId="7B1F20A5" w:rsidR="00682F79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17AF2F" w14:textId="7B88DC03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A8773E" w14:textId="0453D888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F355D8" w14:textId="36545A51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9A3A08" w14:paraId="58E3F5E4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C68DDB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2.3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3CD689" w14:textId="1EB6565D" w:rsidR="00682F79" w:rsidRPr="0017444C" w:rsidRDefault="003E55A2" w:rsidP="00CA314A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Au moins 10 cas de patients </w:t>
            </w:r>
            <w:r w:rsidR="009274FA">
              <w:rPr>
                <w:lang w:val="fr-CH"/>
              </w:rPr>
              <w:t xml:space="preserve">ont été mentorés et </w:t>
            </w:r>
            <w:r>
              <w:rPr>
                <w:lang w:val="fr-CH"/>
              </w:rPr>
              <w:t>documenté</w:t>
            </w:r>
            <w:r w:rsidR="009274FA">
              <w:rPr>
                <w:lang w:val="fr-CH"/>
              </w:rPr>
              <w:t>s</w:t>
            </w:r>
            <w:r>
              <w:rPr>
                <w:lang w:val="fr-CH"/>
              </w:rPr>
              <w:t xml:space="preserve"> dans le protocole de mentorat.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FF26A7" w14:textId="2096E3BA" w:rsidR="00682F79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7AA930" w14:textId="0F57EAE7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B96C14" w14:textId="3722C363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742CB5" w14:textId="03714BDA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E55A2" w:rsidRPr="009A3A08" w14:paraId="6EE49EB3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AA6970" w14:textId="06FCB4D5" w:rsidR="003E55A2" w:rsidRPr="0017444C" w:rsidRDefault="003E55A2" w:rsidP="001F4BE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2.4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9BDEFA" w14:textId="5D8289FD" w:rsidR="003E55A2" w:rsidRDefault="003E55A2" w:rsidP="00015783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Trois cas de patients ont été suivis et accompagnés pendant au moins six mois au cours du mentorat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C60F3C" w14:textId="53D38592" w:rsidR="003E55A2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4358A5" w14:textId="02FCD912" w:rsidR="003E55A2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ACA8B5" w14:textId="1F366D2D" w:rsidR="003E55A2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D0D769" w14:textId="589EE279" w:rsidR="003E55A2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E55A2" w:rsidRPr="009A3A08" w14:paraId="7D8BA9AF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617975" w14:textId="6B27AD8E" w:rsidR="003E55A2" w:rsidRDefault="003E55A2" w:rsidP="001F4BE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2.5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7D3CBF" w14:textId="541BEC46" w:rsidR="003E55A2" w:rsidRDefault="003E55A2" w:rsidP="00CA314A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Pour trois cas de patients, l’anamnèse initiale et</w:t>
            </w:r>
            <w:r w:rsidR="00FD1F9A">
              <w:rPr>
                <w:lang w:val="fr-CH"/>
              </w:rPr>
              <w:t xml:space="preserve"> éventuellement les résultats ont été réalisés en présence (ou par vidéo) du mentor. </w:t>
            </w:r>
            <w:r>
              <w:rPr>
                <w:lang w:val="fr-CH"/>
              </w:rPr>
              <w:t xml:space="preserve"> 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902A8D" w14:textId="62B28F52" w:rsidR="003E55A2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BD41C8" w14:textId="1B159BEF" w:rsidR="003E55A2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917857" w14:textId="076FBF27" w:rsidR="003E55A2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C25D8D" w14:textId="4EE6BD88" w:rsidR="003E55A2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FD1F9A" w14:paraId="4DABEE91" w14:textId="77777777" w:rsidTr="006C6B42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3C5D1960" w14:textId="77777777" w:rsidR="00682F79" w:rsidRPr="0017444C" w:rsidRDefault="00682F79" w:rsidP="001F4BED">
            <w:pPr>
              <w:pStyle w:val="Corpsdetexte"/>
              <w:rPr>
                <w:color w:val="000000" w:themeColor="text1"/>
                <w:lang w:val="fr-CH"/>
              </w:rPr>
            </w:pPr>
            <w:r w:rsidRPr="0017444C">
              <w:rPr>
                <w:b/>
                <w:color w:val="000000" w:themeColor="text1"/>
                <w:lang w:val="fr-CH"/>
              </w:rPr>
              <w:t>3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5AA340C7" w14:textId="77777777" w:rsidR="00682F79" w:rsidRPr="0017444C" w:rsidRDefault="00015783" w:rsidP="00015783">
            <w:pPr>
              <w:pStyle w:val="Corpsdetexte"/>
              <w:rPr>
                <w:color w:val="000000" w:themeColor="text1"/>
                <w:lang w:val="fr-CH"/>
              </w:rPr>
            </w:pPr>
            <w:r>
              <w:rPr>
                <w:b/>
                <w:color w:val="000000" w:themeColor="text1"/>
                <w:lang w:val="fr-CH"/>
              </w:rPr>
              <w:t>Critères mentorat de groupe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43F90861" w14:textId="77777777" w:rsidR="00682F79" w:rsidRPr="0017444C" w:rsidRDefault="00682F79" w:rsidP="001F4BED">
            <w:pPr>
              <w:pStyle w:val="Corpsdetexte"/>
              <w:rPr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43C35545" w14:textId="77777777" w:rsidR="00682F79" w:rsidRPr="0017444C" w:rsidRDefault="00682F79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37AAFE5A" w14:textId="77777777" w:rsidR="00682F79" w:rsidRPr="0017444C" w:rsidRDefault="00682F79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35EC84B5" w14:textId="77777777" w:rsidR="00682F79" w:rsidRPr="0017444C" w:rsidRDefault="00682F79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</w:p>
        </w:tc>
      </w:tr>
      <w:tr w:rsidR="00321ECA" w:rsidRPr="009A3A08" w14:paraId="3B285AE0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EC1035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3.1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36B1CD" w14:textId="4E442600" w:rsidR="00682F79" w:rsidRPr="0017444C" w:rsidRDefault="00FD1F9A" w:rsidP="00015783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Le mentorat de groupe a duré au moins 30 heures.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4FB234" w14:textId="352B3632" w:rsidR="00682F79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45F97" w14:textId="4BFA35E3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83F082" w14:textId="6774355D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AE7E19" w14:textId="5AC52F13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9A3A08" w14:paraId="163C50FF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331C65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3.2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D4FA13" w14:textId="3635D4B1" w:rsidR="00682F79" w:rsidRPr="0017444C" w:rsidRDefault="00D54ACD" w:rsidP="00D54ACD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P</w:t>
            </w:r>
            <w:r w:rsidR="002E3F3F">
              <w:rPr>
                <w:lang w:val="fr-CH"/>
              </w:rPr>
              <w:t xml:space="preserve">articipation à au </w:t>
            </w:r>
            <w:r>
              <w:rPr>
                <w:lang w:val="fr-CH"/>
              </w:rPr>
              <w:t xml:space="preserve">moins </w:t>
            </w:r>
            <w:r w:rsidR="003E55A2">
              <w:rPr>
                <w:lang w:val="fr-CH"/>
              </w:rPr>
              <w:t xml:space="preserve">quatre </w:t>
            </w:r>
            <w:r>
              <w:rPr>
                <w:lang w:val="fr-CH"/>
              </w:rPr>
              <w:br/>
              <w:t>réunions de mentorat de groupe.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8A8B43" w14:textId="636EF5C1" w:rsidR="00682F79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0D5372" w14:textId="35C4F7B3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47088A" w14:textId="25CB0217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1F84F4" w14:textId="1D33B95F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F40711" w14:paraId="778C0C13" w14:textId="77777777" w:rsidTr="006C6B42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22FBFDA3" w14:textId="77777777" w:rsidR="00682F79" w:rsidRPr="0017444C" w:rsidRDefault="00682F79" w:rsidP="001F4BED">
            <w:pPr>
              <w:pStyle w:val="Corpsdetexte"/>
              <w:rPr>
                <w:color w:val="000000" w:themeColor="text1"/>
                <w:lang w:val="fr-CH"/>
              </w:rPr>
            </w:pPr>
            <w:r w:rsidRPr="0017444C">
              <w:rPr>
                <w:b/>
                <w:color w:val="000000" w:themeColor="text1"/>
                <w:lang w:val="fr-CH"/>
              </w:rPr>
              <w:lastRenderedPageBreak/>
              <w:t>4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383E1621" w14:textId="01D30B0D" w:rsidR="00682F79" w:rsidRPr="0017444C" w:rsidRDefault="0021139F" w:rsidP="006126BA">
            <w:pPr>
              <w:pStyle w:val="Corpsdetexte"/>
              <w:rPr>
                <w:color w:val="000000" w:themeColor="text1"/>
                <w:lang w:val="fr-CH"/>
              </w:rPr>
            </w:pPr>
            <w:r>
              <w:rPr>
                <w:b/>
                <w:color w:val="000000" w:themeColor="text1"/>
                <w:lang w:val="fr-CH"/>
              </w:rPr>
              <w:t xml:space="preserve">Critère de </w:t>
            </w:r>
            <w:r w:rsidR="00FD1F9A">
              <w:rPr>
                <w:b/>
                <w:color w:val="000000" w:themeColor="text1"/>
                <w:lang w:val="fr-CH"/>
              </w:rPr>
              <w:t>contenu pour la ré</w:t>
            </w:r>
            <w:r w:rsidR="006126BA">
              <w:rPr>
                <w:b/>
                <w:color w:val="000000" w:themeColor="text1"/>
                <w:lang w:val="fr-CH"/>
              </w:rPr>
              <w:t>alisation des thèmes du</w:t>
            </w:r>
            <w:r w:rsidR="006126BA" w:rsidRPr="006126BA">
              <w:rPr>
                <w:b/>
                <w:color w:val="000000" w:themeColor="text1"/>
                <w:lang w:val="fr-CH"/>
              </w:rPr>
              <w:t xml:space="preserve"> mentorat</w:t>
            </w:r>
            <w:r w:rsidR="00971180" w:rsidRPr="006126BA">
              <w:rPr>
                <w:rStyle w:val="Appelnotedebasdep"/>
                <w:b/>
                <w:color w:val="000000" w:themeColor="text1"/>
                <w:lang w:val="fr-CH"/>
              </w:rPr>
              <w:footnoteReference w:id="2"/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40E3C781" w14:textId="77777777" w:rsidR="00682F79" w:rsidRPr="0017444C" w:rsidRDefault="00682F79" w:rsidP="001F4BED">
            <w:pPr>
              <w:pStyle w:val="Corpsdetexte"/>
              <w:rPr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7D697FB1" w14:textId="77777777" w:rsidR="00682F79" w:rsidRPr="0017444C" w:rsidRDefault="00682F79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5354B5B7" w14:textId="77777777" w:rsidR="00682F79" w:rsidRPr="0017444C" w:rsidRDefault="00682F79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AEEF3" w:themeFill="accent5" w:themeFillTint="33"/>
          </w:tcPr>
          <w:p w14:paraId="73CC169A" w14:textId="77777777" w:rsidR="00682F79" w:rsidRPr="0017444C" w:rsidRDefault="00682F79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</w:p>
        </w:tc>
      </w:tr>
      <w:tr w:rsidR="00321ECA" w:rsidRPr="009A3A08" w14:paraId="3E70DBFA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B8381A" w14:textId="77777777" w:rsidR="00682F79" w:rsidRPr="0017444C" w:rsidRDefault="00682F79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4.1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4D1963" w14:textId="0E986A4F" w:rsidR="00682F79" w:rsidRPr="0017444C" w:rsidRDefault="00FD1F9A" w:rsidP="006126BA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 xml:space="preserve">Au </w:t>
            </w:r>
            <w:r w:rsidR="003E55A2">
              <w:rPr>
                <w:lang w:val="fr-CH"/>
              </w:rPr>
              <w:t xml:space="preserve">moins trois des six thèmes définis ont été traités </w:t>
            </w:r>
            <w:r>
              <w:rPr>
                <w:lang w:val="fr-CH"/>
              </w:rPr>
              <w:t xml:space="preserve">dans le cadre du mentorat, conformément aux directives.  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D39992" w14:textId="7EC0156D" w:rsidR="00682F79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B74F21" w14:textId="3F5318E8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638C18" w14:textId="598CDD69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0225CD" w14:textId="408D6DD1" w:rsidR="00682F79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971180" w:rsidRPr="009A3A08" w14:paraId="62158256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B3C9A2" w14:textId="77777777" w:rsidR="00971180" w:rsidRPr="0017444C" w:rsidRDefault="006F5FDD" w:rsidP="001F4BED">
            <w:pPr>
              <w:pStyle w:val="Corpsdetexte"/>
              <w:rPr>
                <w:lang w:val="fr-CH"/>
              </w:rPr>
            </w:pPr>
            <w:r w:rsidRPr="0017444C">
              <w:rPr>
                <w:lang w:val="fr-CH"/>
              </w:rPr>
              <w:t>4.2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4B0E17" w14:textId="72A06CBC" w:rsidR="00971180" w:rsidRPr="0017444C" w:rsidRDefault="003E55A2" w:rsidP="006126BA">
            <w:pPr>
              <w:pStyle w:val="Corpsdetexte"/>
              <w:rPr>
                <w:lang w:val="fr-CH"/>
              </w:rPr>
            </w:pPr>
            <w:r>
              <w:rPr>
                <w:lang w:val="fr-CH"/>
              </w:rPr>
              <w:t>Le thème</w:t>
            </w:r>
            <w:r w:rsidR="006126BA">
              <w:rPr>
                <w:lang w:val="fr-CH"/>
              </w:rPr>
              <w:t xml:space="preserve"> obligatoire du </w:t>
            </w:r>
            <w:r>
              <w:rPr>
                <w:lang w:val="fr-CH"/>
              </w:rPr>
              <w:t>mentorat «</w:t>
            </w:r>
            <w:r w:rsidR="00540CD4">
              <w:rPr>
                <w:lang w:val="fr-CH"/>
              </w:rPr>
              <w:t xml:space="preserve">cas </w:t>
            </w:r>
            <w:r>
              <w:rPr>
                <w:lang w:val="fr-CH"/>
              </w:rPr>
              <w:t>de</w:t>
            </w:r>
            <w:r w:rsidR="00540CD4">
              <w:rPr>
                <w:lang w:val="fr-CH"/>
              </w:rPr>
              <w:t>s</w:t>
            </w:r>
            <w:r>
              <w:rPr>
                <w:lang w:val="fr-CH"/>
              </w:rPr>
              <w:t xml:space="preserve"> patients »</w:t>
            </w:r>
            <w:r w:rsidRPr="0017444C">
              <w:rPr>
                <w:lang w:val="fr-CH"/>
              </w:rPr>
              <w:t xml:space="preserve"> (</w:t>
            </w:r>
            <w:r>
              <w:rPr>
                <w:lang w:val="fr-CH"/>
              </w:rPr>
              <w:t xml:space="preserve">anamnèse, </w:t>
            </w:r>
            <w:r w:rsidR="006126BA">
              <w:rPr>
                <w:lang w:val="fr-CH"/>
              </w:rPr>
              <w:t xml:space="preserve">analyse </w:t>
            </w:r>
            <w:r>
              <w:rPr>
                <w:lang w:val="fr-CH"/>
              </w:rPr>
              <w:t xml:space="preserve">/évaluation </w:t>
            </w:r>
            <w:r w:rsidR="00540CD4">
              <w:rPr>
                <w:lang w:val="fr-CH"/>
              </w:rPr>
              <w:t xml:space="preserve">du </w:t>
            </w:r>
            <w:r>
              <w:rPr>
                <w:lang w:val="fr-CH"/>
              </w:rPr>
              <w:t xml:space="preserve">cas, </w:t>
            </w:r>
            <w:r w:rsidR="005C2FA5">
              <w:rPr>
                <w:lang w:val="fr-CH"/>
              </w:rPr>
              <w:t>planification</w:t>
            </w:r>
            <w:r w:rsidR="00540CD4">
              <w:rPr>
                <w:lang w:val="fr-CH"/>
              </w:rPr>
              <w:t xml:space="preserve"> de la </w:t>
            </w:r>
            <w:r>
              <w:rPr>
                <w:lang w:val="fr-CH"/>
              </w:rPr>
              <w:t xml:space="preserve">thérapie, </w:t>
            </w:r>
            <w:r w:rsidR="00540CD4">
              <w:rPr>
                <w:lang w:val="fr-CH"/>
              </w:rPr>
              <w:t xml:space="preserve">exécution </w:t>
            </w:r>
            <w:r>
              <w:rPr>
                <w:lang w:val="fr-CH"/>
              </w:rPr>
              <w:t xml:space="preserve">de la thérapie, </w:t>
            </w:r>
            <w:r w:rsidR="00540CD4">
              <w:rPr>
                <w:lang w:val="fr-CH"/>
              </w:rPr>
              <w:t>prise en charge</w:t>
            </w:r>
            <w:r>
              <w:rPr>
                <w:lang w:val="fr-CH"/>
              </w:rPr>
              <w:t>) a été traité</w:t>
            </w:r>
            <w:r w:rsidRPr="0017444C">
              <w:rPr>
                <w:lang w:val="fr-CH"/>
              </w:rPr>
              <w:t>.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6851B7" w14:textId="73922C30" w:rsidR="00971180" w:rsidRPr="0017444C" w:rsidRDefault="00224A9C" w:rsidP="001F4BED">
            <w:pPr>
              <w:pStyle w:val="Corpsdetexte"/>
              <w:rPr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13864B" w14:textId="2B21E252" w:rsidR="00971180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139030" w14:textId="5A401F9B" w:rsidR="00971180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8F49F8" w14:textId="26023BB8" w:rsidR="00971180" w:rsidRPr="0017444C" w:rsidRDefault="00224A9C" w:rsidP="001F4BED">
            <w:pPr>
              <w:pStyle w:val="Corpsdetexte"/>
              <w:jc w:val="center"/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  <w:tr w:rsidR="00321ECA" w:rsidRPr="009A3A08" w14:paraId="06260873" w14:textId="77777777" w:rsidTr="6AE4B37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3615E0" w14:textId="77777777" w:rsidR="00682F79" w:rsidRPr="0017444C" w:rsidRDefault="006F5FDD" w:rsidP="001F4BED">
            <w:pPr>
              <w:pStyle w:val="Corpsdetexte"/>
              <w:rPr>
                <w:color w:val="000000" w:themeColor="text1"/>
                <w:lang w:val="fr-CH"/>
              </w:rPr>
            </w:pPr>
            <w:r w:rsidRPr="0017444C">
              <w:rPr>
                <w:color w:val="000000" w:themeColor="text1"/>
                <w:lang w:val="fr-CH"/>
              </w:rPr>
              <w:t>4.3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F21D26" w14:textId="7A68ED1F" w:rsidR="00682F79" w:rsidRPr="0017444C" w:rsidRDefault="00D54ACD" w:rsidP="006126BA">
            <w:pPr>
              <w:pStyle w:val="Corpsdetexte"/>
              <w:rPr>
                <w:color w:val="000000" w:themeColor="text1"/>
                <w:lang w:val="fr-CH"/>
              </w:rPr>
            </w:pPr>
            <w:r>
              <w:rPr>
                <w:color w:val="000000" w:themeColor="text1"/>
                <w:lang w:val="fr-CH"/>
              </w:rPr>
              <w:t xml:space="preserve">Les thèmes de mentorat </w:t>
            </w:r>
            <w:r w:rsidR="00EF164D">
              <w:rPr>
                <w:color w:val="000000" w:themeColor="text1"/>
                <w:lang w:val="fr-CH"/>
              </w:rPr>
              <w:t xml:space="preserve">mentionnés sont pour la plupart terminés, </w:t>
            </w:r>
            <w:r w:rsidR="0021139F">
              <w:rPr>
                <w:color w:val="000000" w:themeColor="text1"/>
                <w:lang w:val="fr-CH"/>
              </w:rPr>
              <w:t>c</w:t>
            </w:r>
            <w:r w:rsidR="004D2B00">
              <w:rPr>
                <w:color w:val="000000" w:themeColor="text1"/>
                <w:lang w:val="fr-CH"/>
              </w:rPr>
              <w:t xml:space="preserve">’est-à-dire qu’il n’y a plus </w:t>
            </w:r>
            <w:r w:rsidR="00EF164D">
              <w:rPr>
                <w:color w:val="000000" w:themeColor="text1"/>
                <w:lang w:val="fr-CH"/>
              </w:rPr>
              <w:t>de thème</w:t>
            </w:r>
            <w:r w:rsidR="005C2FA5">
              <w:rPr>
                <w:color w:val="000000" w:themeColor="text1"/>
                <w:lang w:val="fr-CH"/>
              </w:rPr>
              <w:t>s</w:t>
            </w:r>
            <w:r w:rsidR="00EF164D">
              <w:rPr>
                <w:color w:val="000000" w:themeColor="text1"/>
                <w:lang w:val="fr-CH"/>
              </w:rPr>
              <w:t xml:space="preserve"> importants </w:t>
            </w:r>
            <w:r w:rsidR="0021139F">
              <w:rPr>
                <w:color w:val="000000" w:themeColor="text1"/>
                <w:lang w:val="fr-CH"/>
              </w:rPr>
              <w:t xml:space="preserve">en </w:t>
            </w:r>
            <w:r w:rsidR="004D2B00">
              <w:rPr>
                <w:color w:val="000000" w:themeColor="text1"/>
                <w:lang w:val="fr-CH"/>
              </w:rPr>
              <w:t>suspens</w:t>
            </w:r>
            <w:r w:rsidR="0021139F">
              <w:rPr>
                <w:color w:val="000000" w:themeColor="text1"/>
                <w:lang w:val="fr-CH"/>
              </w:rPr>
              <w:t xml:space="preserve"> </w:t>
            </w:r>
            <w:r w:rsidR="00EF164D">
              <w:rPr>
                <w:color w:val="000000" w:themeColor="text1"/>
                <w:lang w:val="fr-CH"/>
              </w:rPr>
              <w:t xml:space="preserve">dans les protocoles de mentorat et qu’ils sont indiqués comme « objectif à poursuivre » dans la réalisation des objectifs. </w:t>
            </w:r>
          </w:p>
        </w:tc>
        <w:tc>
          <w:tcPr>
            <w:tcW w:w="2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550E81" w14:textId="46C69AFF" w:rsidR="00682F79" w:rsidRPr="0017444C" w:rsidRDefault="00224A9C" w:rsidP="001F4BED">
            <w:pPr>
              <w:pStyle w:val="Corpsdetexte"/>
              <w:rPr>
                <w:color w:val="000000" w:themeColor="text1"/>
                <w:lang w:val="fr-CH"/>
              </w:rPr>
            </w:pPr>
            <w:r w:rsidRPr="00FD6FE5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6FE5">
              <w:instrText xml:space="preserve"> FORMTEXT </w:instrText>
            </w:r>
            <w:r w:rsidRPr="00FD6FE5">
              <w:fldChar w:fldCharType="separate"/>
            </w:r>
            <w:r w:rsidRPr="00FD6FE5">
              <w:t>     </w:t>
            </w:r>
            <w:r w:rsidRPr="00FD6FE5"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1A1A39" w14:textId="5149EF72" w:rsidR="00682F79" w:rsidRPr="0017444C" w:rsidRDefault="00224A9C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6CA864" w14:textId="2B87AE81" w:rsidR="00682F79" w:rsidRPr="0017444C" w:rsidRDefault="00224A9C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  <w:tc>
          <w:tcPr>
            <w:tcW w:w="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84F134" w14:textId="16FFCFD4" w:rsidR="00682F79" w:rsidRPr="0017444C" w:rsidRDefault="00224A9C" w:rsidP="001F4BED">
            <w:pPr>
              <w:pStyle w:val="Corpsdetexte"/>
              <w:jc w:val="center"/>
              <w:rPr>
                <w:color w:val="000000" w:themeColor="text1"/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6404">
              <w:fldChar w:fldCharType="separate"/>
            </w:r>
            <w:r>
              <w:fldChar w:fldCharType="end"/>
            </w:r>
          </w:p>
        </w:tc>
      </w:tr>
    </w:tbl>
    <w:p w14:paraId="7C1ECBDC" w14:textId="13D6BFE2" w:rsidR="00682F79" w:rsidRDefault="00682F79" w:rsidP="006C6B42">
      <w:pPr>
        <w:pStyle w:val="Corpsdetexte"/>
        <w:rPr>
          <w:lang w:val="fr-CH"/>
        </w:rPr>
      </w:pPr>
    </w:p>
    <w:p w14:paraId="308C02AA" w14:textId="178F7CC9" w:rsidR="003E55A2" w:rsidRPr="00EF164D" w:rsidRDefault="003E55A2" w:rsidP="006C6B42">
      <w:pPr>
        <w:pStyle w:val="Corpsdetexte"/>
        <w:rPr>
          <w:strike/>
          <w:lang w:val="fr-CH"/>
        </w:rPr>
      </w:pPr>
      <w:r w:rsidRPr="0017444C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444C">
        <w:rPr>
          <w:lang w:val="fr-CH"/>
        </w:rPr>
        <w:instrText xml:space="preserve"> FORMCHECKBOX </w:instrText>
      </w:r>
      <w:r w:rsidR="00306404">
        <w:rPr>
          <w:lang w:val="fr-CH"/>
        </w:rPr>
      </w:r>
      <w:r w:rsidR="00306404">
        <w:rPr>
          <w:lang w:val="fr-CH"/>
        </w:rPr>
        <w:fldChar w:fldCharType="separate"/>
      </w:r>
      <w:r w:rsidRPr="0017444C">
        <w:rPr>
          <w:lang w:val="fr-CH"/>
        </w:rPr>
        <w:fldChar w:fldCharType="end"/>
      </w:r>
      <w:r w:rsidRPr="0017444C">
        <w:rPr>
          <w:lang w:val="fr-CH"/>
        </w:rPr>
        <w:t xml:space="preserve"> </w:t>
      </w:r>
      <w:r w:rsidR="00EF164D">
        <w:rPr>
          <w:lang w:val="fr-CH"/>
        </w:rPr>
        <w:t xml:space="preserve">Tous les protocoles de mentor sont à la disposition du mentor. </w:t>
      </w:r>
    </w:p>
    <w:p w14:paraId="22A2BD93" w14:textId="77777777" w:rsidR="003E55A2" w:rsidRPr="0017444C" w:rsidRDefault="003E55A2" w:rsidP="006C6B42">
      <w:pPr>
        <w:pStyle w:val="Corpsdetexte"/>
        <w:rPr>
          <w:lang w:val="fr-CH"/>
        </w:rPr>
      </w:pPr>
    </w:p>
    <w:p w14:paraId="73A6ACAD" w14:textId="27469B3D" w:rsidR="00682F79" w:rsidRPr="0017444C" w:rsidRDefault="00E850CC" w:rsidP="00E111BA">
      <w:pPr>
        <w:pStyle w:val="Corpsdetexte2"/>
        <w:rPr>
          <w:lang w:val="fr-CH"/>
        </w:rPr>
      </w:pPr>
      <w:r w:rsidRPr="00EF164D">
        <w:rPr>
          <w:lang w:val="fr-CH"/>
        </w:rPr>
        <w:t xml:space="preserve">Autres </w:t>
      </w:r>
      <w:r w:rsidRPr="00ED0DB3">
        <w:rPr>
          <w:lang w:val="fr-CH"/>
        </w:rPr>
        <w:t>indications/o</w:t>
      </w:r>
      <w:r w:rsidR="0021139F" w:rsidRPr="00ED0DB3">
        <w:rPr>
          <w:lang w:val="fr-CH"/>
        </w:rPr>
        <w:t xml:space="preserve">bservations </w:t>
      </w:r>
      <w:r w:rsidR="0021139F" w:rsidRPr="00EF164D">
        <w:rPr>
          <w:lang w:val="fr-CH"/>
        </w:rPr>
        <w:t>concernant l</w:t>
      </w:r>
      <w:r w:rsidRPr="00EF164D">
        <w:rPr>
          <w:lang w:val="fr-CH"/>
        </w:rPr>
        <w:t>’évaluation d</w:t>
      </w:r>
      <w:r w:rsidR="0021139F" w:rsidRPr="00EF164D">
        <w:rPr>
          <w:lang w:val="fr-CH"/>
        </w:rPr>
        <w:t>es objectifs</w:t>
      </w:r>
      <w:r w:rsidR="00682F79" w:rsidRPr="00EF164D">
        <w:rPr>
          <w:lang w:val="fr-CH"/>
        </w:rPr>
        <w:t>:</w:t>
      </w:r>
    </w:p>
    <w:p w14:paraId="5C3B58CA" w14:textId="2C37756C" w:rsidR="00682F79" w:rsidRPr="00EF164D" w:rsidRDefault="004A494E" w:rsidP="006C6B42">
      <w:pPr>
        <w:pStyle w:val="Corpsdetexte"/>
        <w:rPr>
          <w:strike/>
          <w:lang w:val="fr-CH"/>
        </w:rPr>
      </w:pPr>
      <w:r>
        <w:rPr>
          <w:lang w:val="fr-CH"/>
        </w:rPr>
        <w:t xml:space="preserve">Si un ou plusieurs critères ne sont pas remplis, </w:t>
      </w:r>
      <w:r w:rsidR="00ED0DB3">
        <w:rPr>
          <w:lang w:val="fr-CH"/>
        </w:rPr>
        <w:t>le mentor</w:t>
      </w:r>
      <w:r w:rsidR="00EF164D">
        <w:rPr>
          <w:lang w:val="fr-CH"/>
        </w:rPr>
        <w:t xml:space="preserve"> doit le justifier et émettre une recommandation. L’OrTra MA décide en dernier ressort de la conclusion du mentorat. </w:t>
      </w:r>
    </w:p>
    <w:p w14:paraId="7930895B" w14:textId="77777777" w:rsidR="004A494E" w:rsidRDefault="004A494E" w:rsidP="004A494E">
      <w:pPr>
        <w:pStyle w:val="Listepuces"/>
        <w:numPr>
          <w:ilvl w:val="0"/>
          <w:numId w:val="0"/>
        </w:numPr>
        <w:ind w:left="340"/>
        <w:rPr>
          <w:lang w:val="fr-CH"/>
        </w:rPr>
      </w:pPr>
    </w:p>
    <w:p w14:paraId="6BCA259B" w14:textId="4B3559AB" w:rsidR="00682F79" w:rsidRPr="0017444C" w:rsidRDefault="00EF164D" w:rsidP="004A494E">
      <w:pPr>
        <w:pStyle w:val="Listepuces"/>
        <w:numPr>
          <w:ilvl w:val="0"/>
          <w:numId w:val="0"/>
        </w:numPr>
        <w:rPr>
          <w:lang w:val="fr-CH"/>
        </w:rPr>
      </w:pPr>
      <w:r>
        <w:rPr>
          <w:lang w:val="fr-CH"/>
        </w:rPr>
        <w:t xml:space="preserve">Indications </w:t>
      </w:r>
      <w:r w:rsidR="004A494E">
        <w:rPr>
          <w:lang w:val="fr-CH"/>
        </w:rPr>
        <w:t>:</w:t>
      </w:r>
      <w:r w:rsidR="00224A9C">
        <w:rPr>
          <w:lang w:val="fr-CH"/>
        </w:rPr>
        <w:t xml:space="preserve"> </w:t>
      </w:r>
      <w:r w:rsidR="00224A9C" w:rsidRPr="00FD6FE5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224A9C" w:rsidRPr="00B271C1">
        <w:rPr>
          <w:lang w:val="fr-CH"/>
        </w:rPr>
        <w:instrText xml:space="preserve"> FORMTEXT </w:instrText>
      </w:r>
      <w:r w:rsidR="00224A9C" w:rsidRPr="00FD6FE5">
        <w:fldChar w:fldCharType="separate"/>
      </w:r>
      <w:r w:rsidR="00224A9C" w:rsidRPr="00B271C1">
        <w:rPr>
          <w:lang w:val="fr-CH"/>
        </w:rPr>
        <w:t>     </w:t>
      </w:r>
      <w:r w:rsidR="00224A9C" w:rsidRPr="00FD6FE5">
        <w:fldChar w:fldCharType="end"/>
      </w:r>
    </w:p>
    <w:p w14:paraId="56CF9DA4" w14:textId="2677043A" w:rsidR="004A494E" w:rsidRDefault="004A494E" w:rsidP="00E111BA">
      <w:pPr>
        <w:pStyle w:val="Corpsdetexte"/>
        <w:rPr>
          <w:lang w:val="fr-CH"/>
        </w:rPr>
      </w:pPr>
    </w:p>
    <w:p w14:paraId="3EE9EBA7" w14:textId="4EC95977" w:rsidR="004A494E" w:rsidRPr="004A494E" w:rsidRDefault="004A494E" w:rsidP="00E111BA">
      <w:pPr>
        <w:pStyle w:val="Corpsdetexte"/>
        <w:rPr>
          <w:b/>
          <w:bCs/>
          <w:lang w:val="fr-CH"/>
        </w:rPr>
      </w:pPr>
      <w:r>
        <w:rPr>
          <w:b/>
          <w:bCs/>
          <w:lang w:val="fr-CH"/>
        </w:rPr>
        <w:t xml:space="preserve">Recommandation </w:t>
      </w:r>
      <w:r w:rsidR="00EF164D">
        <w:rPr>
          <w:b/>
          <w:bCs/>
          <w:lang w:val="fr-CH"/>
        </w:rPr>
        <w:t>de fin de mentorat</w:t>
      </w:r>
      <w:r>
        <w:rPr>
          <w:b/>
          <w:bCs/>
          <w:lang w:val="fr-CH"/>
        </w:rPr>
        <w:t>:</w:t>
      </w:r>
    </w:p>
    <w:p w14:paraId="1C811E63" w14:textId="77777777" w:rsidR="005A4FEE" w:rsidRPr="0017444C" w:rsidRDefault="005A4FEE" w:rsidP="00121719">
      <w:pPr>
        <w:pStyle w:val="Corpsdetexte"/>
        <w:rPr>
          <w:lang w:val="fr-CH"/>
        </w:rPr>
      </w:pPr>
    </w:p>
    <w:p w14:paraId="20778DDD" w14:textId="7EC527E9" w:rsidR="00CA2146" w:rsidRPr="004F7149" w:rsidRDefault="0021139F" w:rsidP="00E111BA">
      <w:pPr>
        <w:pStyle w:val="Corpsdetexte"/>
        <w:rPr>
          <w:strike/>
          <w:lang w:val="fr-CH"/>
        </w:rPr>
      </w:pPr>
      <w:r>
        <w:rPr>
          <w:lang w:val="fr-CH"/>
        </w:rPr>
        <w:t>L</w:t>
      </w:r>
      <w:r w:rsidR="004F7149">
        <w:rPr>
          <w:lang w:val="fr-CH"/>
        </w:rPr>
        <w:t>e /l</w:t>
      </w:r>
      <w:r>
        <w:rPr>
          <w:lang w:val="fr-CH"/>
        </w:rPr>
        <w:t>a mentor</w:t>
      </w:r>
      <w:r w:rsidR="004F7149">
        <w:rPr>
          <w:lang w:val="fr-CH"/>
        </w:rPr>
        <w:t>-</w:t>
      </w:r>
      <w:r>
        <w:rPr>
          <w:lang w:val="fr-CH"/>
        </w:rPr>
        <w:t xml:space="preserve">e </w:t>
      </w:r>
      <w:r w:rsidR="004F7149">
        <w:rPr>
          <w:lang w:val="fr-CH"/>
        </w:rPr>
        <w:t xml:space="preserve">atteste que les objectifs du mentorat ont été atteints conformément aux protocoles dont il /elle dispose et demande l’établissement du certificat du module M7 pour le/la mentor. </w:t>
      </w:r>
    </w:p>
    <w:p w14:paraId="6459E89D" w14:textId="77777777" w:rsidR="004A494E" w:rsidRPr="0017444C" w:rsidRDefault="004A494E" w:rsidP="00E111BA">
      <w:pPr>
        <w:pStyle w:val="Corpsdetexte"/>
        <w:rPr>
          <w:lang w:val="fr-CH"/>
        </w:rPr>
      </w:pPr>
    </w:p>
    <w:p w14:paraId="258A1F38" w14:textId="40B81292" w:rsidR="00CA2146" w:rsidRPr="0017444C" w:rsidRDefault="004A494E" w:rsidP="00E111BA">
      <w:pPr>
        <w:pStyle w:val="Corpsdetexte"/>
        <w:rPr>
          <w:lang w:val="fr-CH"/>
        </w:rPr>
      </w:pPr>
      <w:r w:rsidRPr="0017444C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444C">
        <w:rPr>
          <w:lang w:val="fr-CH"/>
        </w:rPr>
        <w:instrText xml:space="preserve"> FORMCHECKBOX </w:instrText>
      </w:r>
      <w:r w:rsidR="00306404">
        <w:rPr>
          <w:lang w:val="fr-CH"/>
        </w:rPr>
      </w:r>
      <w:r w:rsidR="00306404">
        <w:rPr>
          <w:lang w:val="fr-CH"/>
        </w:rPr>
        <w:fldChar w:fldCharType="separate"/>
      </w:r>
      <w:r w:rsidRPr="0017444C">
        <w:rPr>
          <w:lang w:val="fr-CH"/>
        </w:rPr>
        <w:fldChar w:fldCharType="end"/>
      </w:r>
      <w:r w:rsidRPr="0017444C">
        <w:rPr>
          <w:lang w:val="fr-CH"/>
        </w:rPr>
        <w:t xml:space="preserve"> </w:t>
      </w:r>
      <w:r>
        <w:rPr>
          <w:lang w:val="fr-CH"/>
        </w:rPr>
        <w:t>Validation recommandée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17444C">
        <w:rPr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7444C">
        <w:rPr>
          <w:lang w:val="fr-CH"/>
        </w:rPr>
        <w:instrText xml:space="preserve"> FORMCHECKBOX </w:instrText>
      </w:r>
      <w:r w:rsidR="00306404">
        <w:rPr>
          <w:lang w:val="fr-CH"/>
        </w:rPr>
      </w:r>
      <w:r w:rsidR="00306404">
        <w:rPr>
          <w:lang w:val="fr-CH"/>
        </w:rPr>
        <w:fldChar w:fldCharType="separate"/>
      </w:r>
      <w:r w:rsidRPr="0017444C">
        <w:rPr>
          <w:lang w:val="fr-CH"/>
        </w:rPr>
        <w:fldChar w:fldCharType="end"/>
      </w:r>
      <w:r w:rsidRPr="0017444C">
        <w:rPr>
          <w:lang w:val="fr-CH"/>
        </w:rPr>
        <w:t xml:space="preserve"> </w:t>
      </w:r>
      <w:r>
        <w:rPr>
          <w:lang w:val="fr-CH"/>
        </w:rPr>
        <w:t>Validation non recommandée</w:t>
      </w:r>
    </w:p>
    <w:p w14:paraId="3EDC6935" w14:textId="77777777" w:rsidR="00E111BA" w:rsidRPr="0017444C" w:rsidRDefault="00E111BA" w:rsidP="00E111BA">
      <w:pPr>
        <w:pStyle w:val="Corpsdetexte"/>
        <w:rPr>
          <w:lang w:val="fr-CH"/>
        </w:rPr>
      </w:pPr>
    </w:p>
    <w:p w14:paraId="716250C3" w14:textId="18950B76" w:rsidR="00CA2146" w:rsidRPr="0017444C" w:rsidRDefault="004F7149" w:rsidP="00E111BA">
      <w:pPr>
        <w:pStyle w:val="Corpsdetexte"/>
        <w:rPr>
          <w:lang w:val="fr-CH"/>
        </w:rPr>
      </w:pPr>
      <w:r>
        <w:rPr>
          <w:lang w:val="fr-CH"/>
        </w:rPr>
        <w:t>Remarques sur la r</w:t>
      </w:r>
      <w:r w:rsidR="004A494E">
        <w:rPr>
          <w:lang w:val="fr-CH"/>
        </w:rPr>
        <w:t>ecommandation:</w:t>
      </w:r>
      <w:r w:rsidR="009A3A08">
        <w:rPr>
          <w:lang w:val="fr-CH"/>
        </w:rPr>
        <w:t xml:space="preserve"> </w:t>
      </w:r>
      <w:r w:rsidR="009A3A08" w:rsidRPr="001829C4">
        <w:fldChar w:fldCharType="begin">
          <w:ffData>
            <w:name w:val="Text1"/>
            <w:enabled/>
            <w:calcOnExit w:val="0"/>
            <w:textInput/>
          </w:ffData>
        </w:fldChar>
      </w:r>
      <w:r w:rsidR="009A3A08" w:rsidRPr="00F40711">
        <w:rPr>
          <w:lang w:val="fr-CH"/>
        </w:rPr>
        <w:instrText xml:space="preserve"> FORMTEXT </w:instrText>
      </w:r>
      <w:r w:rsidR="009A3A08" w:rsidRPr="001829C4">
        <w:fldChar w:fldCharType="separate"/>
      </w:r>
      <w:r w:rsidR="009A3A08" w:rsidRPr="001829C4">
        <w:rPr>
          <w:noProof/>
        </w:rPr>
        <w:t> </w:t>
      </w:r>
      <w:r w:rsidR="009A3A08" w:rsidRPr="001829C4">
        <w:rPr>
          <w:noProof/>
        </w:rPr>
        <w:t> </w:t>
      </w:r>
      <w:r w:rsidR="009A3A08" w:rsidRPr="001829C4">
        <w:rPr>
          <w:noProof/>
        </w:rPr>
        <w:t> </w:t>
      </w:r>
      <w:r w:rsidR="009A3A08" w:rsidRPr="001829C4">
        <w:rPr>
          <w:noProof/>
        </w:rPr>
        <w:t> </w:t>
      </w:r>
      <w:r w:rsidR="009A3A08" w:rsidRPr="001829C4">
        <w:rPr>
          <w:noProof/>
        </w:rPr>
        <w:t> </w:t>
      </w:r>
      <w:r w:rsidR="009A3A08" w:rsidRPr="001829C4">
        <w:fldChar w:fldCharType="end"/>
      </w:r>
    </w:p>
    <w:p w14:paraId="63C138A2" w14:textId="77777777" w:rsidR="00CA2146" w:rsidRPr="0017444C" w:rsidRDefault="00CA2146" w:rsidP="00E111BA">
      <w:pPr>
        <w:pStyle w:val="Corpsdetexte"/>
        <w:rPr>
          <w:lang w:val="fr-CH"/>
        </w:rPr>
      </w:pPr>
    </w:p>
    <w:p w14:paraId="06A678FE" w14:textId="2C4A1B33" w:rsidR="00CA2146" w:rsidRDefault="00CA2146" w:rsidP="00E111BA">
      <w:pPr>
        <w:pStyle w:val="Corpsdetexte"/>
        <w:rPr>
          <w:lang w:val="fr-CH"/>
        </w:rPr>
      </w:pPr>
    </w:p>
    <w:p w14:paraId="32024221" w14:textId="77777777" w:rsidR="004A494E" w:rsidRPr="0017444C" w:rsidRDefault="004A494E" w:rsidP="00E111BA">
      <w:pPr>
        <w:pStyle w:val="Corpsdetexte"/>
        <w:rPr>
          <w:lang w:val="fr-CH"/>
        </w:rPr>
      </w:pPr>
    </w:p>
    <w:p w14:paraId="3B7C6F75" w14:textId="77777777" w:rsidR="00CA2146" w:rsidRPr="0017444C" w:rsidRDefault="00CA2146" w:rsidP="00E111BA">
      <w:pPr>
        <w:pStyle w:val="Corpsdetexte"/>
        <w:rPr>
          <w:lang w:val="fr-CH"/>
        </w:rPr>
      </w:pPr>
    </w:p>
    <w:p w14:paraId="406CA226" w14:textId="77777777" w:rsidR="00682F79" w:rsidRPr="0017444C" w:rsidRDefault="00682F79" w:rsidP="00121719">
      <w:pPr>
        <w:pStyle w:val="Corpsdetexte"/>
        <w:rPr>
          <w:lang w:val="fr-CH"/>
        </w:rPr>
      </w:pPr>
      <w:r w:rsidRPr="0017444C">
        <w:rPr>
          <w:lang w:val="fr-CH"/>
        </w:rPr>
        <w:br w:type="page"/>
      </w:r>
    </w:p>
    <w:p w14:paraId="3563EA9A" w14:textId="049B1727" w:rsidR="004A494E" w:rsidRDefault="004A494E" w:rsidP="00FD0975">
      <w:pPr>
        <w:pStyle w:val="Titre1"/>
        <w:rPr>
          <w:lang w:val="fr-CH"/>
        </w:rPr>
      </w:pPr>
      <w:r>
        <w:rPr>
          <w:lang w:val="fr-CH"/>
        </w:rPr>
        <w:lastRenderedPageBreak/>
        <w:t>Réflexion mentoré·e</w:t>
      </w:r>
    </w:p>
    <w:p w14:paraId="4CD3E2E6" w14:textId="457B4A9D" w:rsidR="004A494E" w:rsidRDefault="004A494E" w:rsidP="004A494E">
      <w:pPr>
        <w:pStyle w:val="Corpsdetexte"/>
        <w:rPr>
          <w:lang w:val="fr-CH"/>
        </w:rPr>
      </w:pPr>
      <w:r>
        <w:rPr>
          <w:lang w:val="fr-CH"/>
        </w:rPr>
        <w:t xml:space="preserve">Le mentoré ou la mentorée </w:t>
      </w:r>
      <w:r w:rsidR="0055742C">
        <w:rPr>
          <w:lang w:val="fr-CH"/>
        </w:rPr>
        <w:t xml:space="preserve">est prié-e </w:t>
      </w:r>
      <w:r>
        <w:rPr>
          <w:lang w:val="fr-CH"/>
        </w:rPr>
        <w:t xml:space="preserve">de s’auto-évaluer </w:t>
      </w:r>
      <w:r w:rsidR="0055742C">
        <w:rPr>
          <w:lang w:val="fr-CH"/>
        </w:rPr>
        <w:t>ci-dessous et de noter où il/elle se trouve à la fin du mentorat.</w:t>
      </w:r>
      <w:r>
        <w:rPr>
          <w:lang w:val="fr-CH"/>
        </w:rPr>
        <w:t xml:space="preserve"> Quels sont </w:t>
      </w:r>
      <w:r w:rsidR="0055742C">
        <w:rPr>
          <w:lang w:val="fr-CH"/>
        </w:rPr>
        <w:t>ses points forts et ses points faibles </w:t>
      </w:r>
      <w:r w:rsidR="0055742C" w:rsidRPr="006126BA">
        <w:rPr>
          <w:lang w:val="fr-CH"/>
        </w:rPr>
        <w:t xml:space="preserve">? </w:t>
      </w:r>
      <w:r>
        <w:rPr>
          <w:lang w:val="fr-CH"/>
        </w:rPr>
        <w:t xml:space="preserve">Les objectifs du mentorat ont-ils été atteints? Le mentoré ou la mentorée </w:t>
      </w:r>
      <w:r w:rsidR="0055742C">
        <w:rPr>
          <w:lang w:val="fr-CH"/>
        </w:rPr>
        <w:t xml:space="preserve">est-il/elle prêt à se mettre à son compte ? </w:t>
      </w:r>
    </w:p>
    <w:p w14:paraId="02093939" w14:textId="3AAD3298" w:rsidR="004A494E" w:rsidRDefault="004A494E" w:rsidP="004A494E">
      <w:pPr>
        <w:pStyle w:val="Corpsdetexte"/>
        <w:rPr>
          <w:lang w:val="fr-CH"/>
        </w:rPr>
      </w:pPr>
    </w:p>
    <w:p w14:paraId="217ACE95" w14:textId="3FAE29E1" w:rsidR="00224A9C" w:rsidRDefault="00224A9C" w:rsidP="004A494E">
      <w:pPr>
        <w:pStyle w:val="Corpsdetexte"/>
        <w:rPr>
          <w:lang w:val="fr-CH"/>
        </w:rPr>
      </w:pPr>
      <w:r w:rsidRPr="00FD6FE5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FD6FE5">
        <w:instrText xml:space="preserve"> FORMTEXT </w:instrText>
      </w:r>
      <w:r w:rsidRPr="00FD6FE5">
        <w:fldChar w:fldCharType="separate"/>
      </w:r>
      <w:r w:rsidRPr="00FD6FE5">
        <w:t>     </w:t>
      </w:r>
      <w:r w:rsidRPr="00FD6FE5">
        <w:fldChar w:fldCharType="end"/>
      </w:r>
    </w:p>
    <w:p w14:paraId="2315285B" w14:textId="65DE1715" w:rsidR="00224A9C" w:rsidRDefault="00224A9C" w:rsidP="004A494E">
      <w:pPr>
        <w:pStyle w:val="Corpsdetexte"/>
        <w:rPr>
          <w:lang w:val="fr-CH"/>
        </w:rPr>
      </w:pPr>
    </w:p>
    <w:p w14:paraId="1428761F" w14:textId="37860D31" w:rsidR="00224A9C" w:rsidRDefault="00224A9C" w:rsidP="004A494E">
      <w:pPr>
        <w:pStyle w:val="Corpsdetexte"/>
        <w:rPr>
          <w:lang w:val="fr-CH"/>
        </w:rPr>
      </w:pPr>
    </w:p>
    <w:p w14:paraId="2CB4F43B" w14:textId="77777777" w:rsidR="00224A9C" w:rsidRPr="004A494E" w:rsidRDefault="00224A9C" w:rsidP="004A494E">
      <w:pPr>
        <w:pStyle w:val="Corpsdetexte"/>
        <w:rPr>
          <w:lang w:val="fr-CH"/>
        </w:rPr>
      </w:pPr>
    </w:p>
    <w:p w14:paraId="053A5431" w14:textId="52C1203E" w:rsidR="004A494E" w:rsidRPr="00ED0DB3" w:rsidRDefault="004A494E" w:rsidP="00FD0975">
      <w:pPr>
        <w:pStyle w:val="Titre1"/>
        <w:rPr>
          <w:lang w:val="fr-CH"/>
        </w:rPr>
      </w:pPr>
      <w:r w:rsidRPr="00ED0DB3">
        <w:rPr>
          <w:lang w:val="fr-CH"/>
        </w:rPr>
        <w:t xml:space="preserve">Feedback </w:t>
      </w:r>
      <w:r w:rsidR="00B6740A" w:rsidRPr="00ED0DB3">
        <w:rPr>
          <w:lang w:val="fr-CH"/>
        </w:rPr>
        <w:t>du</w:t>
      </w:r>
      <w:r w:rsidRPr="00ED0DB3">
        <w:rPr>
          <w:lang w:val="fr-CH"/>
        </w:rPr>
        <w:t xml:space="preserve"> mentor</w:t>
      </w:r>
    </w:p>
    <w:p w14:paraId="55DB7C1E" w14:textId="55FEBCA5" w:rsidR="004A494E" w:rsidRPr="00ED0DB3" w:rsidRDefault="004A494E" w:rsidP="004A494E">
      <w:pPr>
        <w:pStyle w:val="Corpsdetexte"/>
        <w:rPr>
          <w:lang w:val="fr-CH"/>
        </w:rPr>
      </w:pPr>
      <w:r w:rsidRPr="00ED0DB3">
        <w:rPr>
          <w:lang w:val="fr-CH"/>
        </w:rPr>
        <w:t>Feedback à la mentor</w:t>
      </w:r>
      <w:r w:rsidR="00B6740A" w:rsidRPr="00ED0DB3">
        <w:rPr>
          <w:lang w:val="fr-CH"/>
        </w:rPr>
        <w:t>ée ou au mentoré (facultatif)</w:t>
      </w:r>
      <w:r w:rsidR="0055742C" w:rsidRPr="00ED0DB3">
        <w:rPr>
          <w:lang w:val="fr-CH"/>
        </w:rPr>
        <w:t> :</w:t>
      </w:r>
    </w:p>
    <w:p w14:paraId="1D7B2549" w14:textId="0AE1904B" w:rsidR="0055742C" w:rsidRDefault="0055742C" w:rsidP="004A494E">
      <w:pPr>
        <w:pStyle w:val="Corpsdetexte"/>
        <w:rPr>
          <w:lang w:val="fr-CH"/>
        </w:rPr>
      </w:pPr>
    </w:p>
    <w:p w14:paraId="0A694AC4" w14:textId="5429A6B4" w:rsidR="00224A9C" w:rsidRPr="00ED0DB3" w:rsidRDefault="00224A9C" w:rsidP="004A494E">
      <w:pPr>
        <w:pStyle w:val="Corpsdetexte"/>
        <w:rPr>
          <w:lang w:val="fr-CH"/>
        </w:rPr>
      </w:pPr>
      <w:r w:rsidRPr="00FD6FE5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FD6FE5">
        <w:instrText xml:space="preserve"> FORMTEXT </w:instrText>
      </w:r>
      <w:r w:rsidRPr="00FD6FE5">
        <w:fldChar w:fldCharType="separate"/>
      </w:r>
      <w:r w:rsidRPr="00FD6FE5">
        <w:t>     </w:t>
      </w:r>
      <w:r w:rsidRPr="00FD6FE5">
        <w:fldChar w:fldCharType="end"/>
      </w:r>
    </w:p>
    <w:p w14:paraId="5DDBC196" w14:textId="6B6AFD60" w:rsidR="00B6740A" w:rsidRDefault="00B6740A" w:rsidP="004A494E">
      <w:pPr>
        <w:pStyle w:val="Corpsdetexte"/>
        <w:rPr>
          <w:lang w:val="fr-CH"/>
        </w:rPr>
      </w:pPr>
    </w:p>
    <w:p w14:paraId="02873F7E" w14:textId="37D85729" w:rsidR="00224A9C" w:rsidRDefault="00224A9C" w:rsidP="004A494E">
      <w:pPr>
        <w:pStyle w:val="Corpsdetexte"/>
        <w:rPr>
          <w:lang w:val="fr-CH"/>
        </w:rPr>
      </w:pPr>
    </w:p>
    <w:p w14:paraId="019480C9" w14:textId="77777777" w:rsidR="00224A9C" w:rsidRPr="004A494E" w:rsidRDefault="00224A9C" w:rsidP="004A494E">
      <w:pPr>
        <w:pStyle w:val="Corpsdetexte"/>
        <w:rPr>
          <w:lang w:val="fr-CH"/>
        </w:rPr>
      </w:pPr>
    </w:p>
    <w:p w14:paraId="2295669F" w14:textId="2E1F6389" w:rsidR="00682F79" w:rsidRPr="0017444C" w:rsidRDefault="0021139F" w:rsidP="00FD0975">
      <w:pPr>
        <w:pStyle w:val="Titre1"/>
        <w:rPr>
          <w:lang w:val="fr-CH"/>
        </w:rPr>
      </w:pPr>
      <w:r>
        <w:rPr>
          <w:lang w:val="fr-CH"/>
        </w:rPr>
        <w:t>Demande de certificat de module</w:t>
      </w:r>
    </w:p>
    <w:p w14:paraId="588E9AEE" w14:textId="77777777" w:rsidR="00682F79" w:rsidRPr="0017444C" w:rsidRDefault="00682F79" w:rsidP="00FB4F46">
      <w:pPr>
        <w:pStyle w:val="Corpsdetexte"/>
        <w:rPr>
          <w:lang w:val="fr-CH"/>
        </w:rPr>
      </w:pPr>
    </w:p>
    <w:p w14:paraId="71DA8D00" w14:textId="796B24F9" w:rsidR="00682F79" w:rsidRPr="0055742C" w:rsidRDefault="0055742C" w:rsidP="00FB4F46">
      <w:pPr>
        <w:pStyle w:val="Corpsdetexte"/>
        <w:rPr>
          <w:strike/>
          <w:lang w:val="fr-CH"/>
        </w:rPr>
      </w:pPr>
      <w:r>
        <w:rPr>
          <w:lang w:val="fr-CH"/>
        </w:rPr>
        <w:t>Le/la mentor soussigné</w:t>
      </w:r>
      <w:r w:rsidR="006126BA">
        <w:rPr>
          <w:lang w:val="fr-CH"/>
        </w:rPr>
        <w:t xml:space="preserve"> e</w:t>
      </w:r>
      <w:r>
        <w:rPr>
          <w:lang w:val="fr-CH"/>
        </w:rPr>
        <w:t xml:space="preserve"> confirme avoir été informé (e) de </w:t>
      </w:r>
      <w:r w:rsidR="00B6740A">
        <w:rPr>
          <w:lang w:val="fr-CH"/>
        </w:rPr>
        <w:t xml:space="preserve">cette évaluation </w:t>
      </w:r>
      <w:r>
        <w:rPr>
          <w:lang w:val="fr-CH"/>
        </w:rPr>
        <w:t xml:space="preserve">et avoir fourni les informations nécessaires à cet effet (selon les procès-verbaux présentés) de manière conforme à la vérité. </w:t>
      </w:r>
    </w:p>
    <w:p w14:paraId="6CF35D1D" w14:textId="77777777" w:rsidR="00B6740A" w:rsidRPr="0017444C" w:rsidRDefault="00B6740A" w:rsidP="00FB4F46">
      <w:pPr>
        <w:pStyle w:val="Corpsdetexte"/>
        <w:rPr>
          <w:lang w:val="fr-CH"/>
        </w:rPr>
      </w:pPr>
    </w:p>
    <w:p w14:paraId="68603275" w14:textId="1E766676" w:rsidR="00682F79" w:rsidRDefault="00B6740A" w:rsidP="00121719">
      <w:pPr>
        <w:pStyle w:val="Corpsdetexte"/>
        <w:rPr>
          <w:lang w:val="fr-CH"/>
        </w:rPr>
      </w:pPr>
      <w:r>
        <w:rPr>
          <w:lang w:val="fr-CH"/>
        </w:rPr>
        <w:t>L</w:t>
      </w:r>
      <w:r w:rsidR="00E834F3">
        <w:rPr>
          <w:lang w:val="fr-CH"/>
        </w:rPr>
        <w:t>e/la mentor</w:t>
      </w:r>
      <w:r>
        <w:rPr>
          <w:lang w:val="fr-CH"/>
        </w:rPr>
        <w:t xml:space="preserve"> soussigné</w:t>
      </w:r>
      <w:r w:rsidRPr="00E834F3">
        <w:rPr>
          <w:strike/>
          <w:lang w:val="fr-CH"/>
        </w:rPr>
        <w:t>e</w:t>
      </w:r>
      <w:r>
        <w:rPr>
          <w:lang w:val="fr-CH"/>
        </w:rPr>
        <w:t xml:space="preserve">, </w:t>
      </w:r>
      <w:r w:rsidR="00E834F3">
        <w:rPr>
          <w:lang w:val="fr-CH"/>
        </w:rPr>
        <w:t xml:space="preserve">confirme avoir fourni les informations ci-dessus de manière consciencieuse et conforme à la vérité. </w:t>
      </w:r>
    </w:p>
    <w:p w14:paraId="4D7C9D47" w14:textId="77777777" w:rsidR="0069268A" w:rsidRDefault="0069268A" w:rsidP="00121719">
      <w:pPr>
        <w:pStyle w:val="Corpsdetexte"/>
        <w:rPr>
          <w:lang w:val="fr-CH"/>
        </w:rPr>
      </w:pPr>
    </w:p>
    <w:p w14:paraId="40AA806A" w14:textId="77777777" w:rsidR="0069268A" w:rsidRPr="0017444C" w:rsidRDefault="0069268A" w:rsidP="00121719">
      <w:pPr>
        <w:pStyle w:val="Corpsdetexte"/>
        <w:rPr>
          <w:lang w:val="fr-CH"/>
        </w:rPr>
      </w:pPr>
    </w:p>
    <w:p w14:paraId="680D3141" w14:textId="77777777" w:rsidR="00682F79" w:rsidRPr="0017444C" w:rsidRDefault="00682F79" w:rsidP="00121719">
      <w:pPr>
        <w:pStyle w:val="Corpsdetexte"/>
        <w:rPr>
          <w:lang w:val="fr-CH"/>
        </w:rPr>
      </w:pPr>
    </w:p>
    <w:p w14:paraId="5D278725" w14:textId="77777777" w:rsidR="00682F79" w:rsidRPr="0017444C" w:rsidRDefault="00682F79" w:rsidP="00121719">
      <w:pPr>
        <w:pStyle w:val="Corpsdetexte"/>
        <w:rPr>
          <w:lang w:val="fr-CH"/>
        </w:rPr>
      </w:pPr>
    </w:p>
    <w:p w14:paraId="50786BEF" w14:textId="77777777" w:rsidR="00682F79" w:rsidRPr="0017444C" w:rsidRDefault="00682F79" w:rsidP="00121719">
      <w:pPr>
        <w:pStyle w:val="Corpsdetexte"/>
        <w:rPr>
          <w:lang w:val="fr-CH"/>
        </w:rPr>
      </w:pPr>
    </w:p>
    <w:p w14:paraId="36D19354" w14:textId="1D1E91D6" w:rsidR="00682F79" w:rsidRPr="00ED0DB3" w:rsidRDefault="006126BA" w:rsidP="00121719">
      <w:pPr>
        <w:pStyle w:val="Corpsdetexte"/>
        <w:rPr>
          <w:lang w:val="fr-CH"/>
        </w:rPr>
      </w:pPr>
      <w:r w:rsidRPr="00ED0DB3">
        <w:rPr>
          <w:lang w:val="fr-CH"/>
        </w:rPr>
        <w:t>Lieu</w:t>
      </w:r>
      <w:r w:rsidR="00224A9C">
        <w:rPr>
          <w:lang w:val="fr-CH"/>
        </w:rPr>
        <w:t xml:space="preserve"> </w:t>
      </w:r>
      <w:r w:rsidR="00224A9C">
        <w:fldChar w:fldCharType="begin">
          <w:ffData>
            <w:name w:val="Text1"/>
            <w:enabled/>
            <w:calcOnExit w:val="0"/>
            <w:textInput/>
          </w:ffData>
        </w:fldChar>
      </w:r>
      <w:r w:rsidR="00224A9C" w:rsidRPr="00B271C1">
        <w:rPr>
          <w:lang w:val="fr-CH"/>
        </w:rPr>
        <w:instrText xml:space="preserve"> FORMTEXT </w:instrText>
      </w:r>
      <w:r w:rsidR="00224A9C">
        <w:fldChar w:fldCharType="separate"/>
      </w:r>
      <w:r w:rsidR="00224A9C">
        <w:rPr>
          <w:noProof/>
        </w:rPr>
        <w:t> </w:t>
      </w:r>
      <w:r w:rsidR="00224A9C">
        <w:rPr>
          <w:noProof/>
        </w:rPr>
        <w:t> </w:t>
      </w:r>
      <w:r w:rsidR="00224A9C">
        <w:rPr>
          <w:noProof/>
        </w:rPr>
        <w:t> </w:t>
      </w:r>
      <w:r w:rsidR="00224A9C">
        <w:rPr>
          <w:noProof/>
        </w:rPr>
        <w:t> </w:t>
      </w:r>
      <w:r w:rsidR="00224A9C">
        <w:rPr>
          <w:noProof/>
        </w:rPr>
        <w:t> </w:t>
      </w:r>
      <w:r w:rsidR="00224A9C">
        <w:fldChar w:fldCharType="end"/>
      </w:r>
      <w:r w:rsidR="00224A9C" w:rsidRPr="00B271C1">
        <w:rPr>
          <w:lang w:val="fr-CH"/>
        </w:rPr>
        <w:t>,</w:t>
      </w:r>
      <w:r w:rsidRPr="00ED0DB3">
        <w:rPr>
          <w:lang w:val="fr-CH"/>
        </w:rPr>
        <w:t xml:space="preserve"> Date</w:t>
      </w:r>
      <w:r w:rsidR="00224A9C">
        <w:rPr>
          <w:lang w:val="fr-CH"/>
        </w:rPr>
        <w:t xml:space="preserve"> </w:t>
      </w:r>
      <w:r w:rsidR="00224A9C">
        <w:fldChar w:fldCharType="begin">
          <w:ffData>
            <w:name w:val="Text1"/>
            <w:enabled/>
            <w:calcOnExit w:val="0"/>
            <w:textInput/>
          </w:ffData>
        </w:fldChar>
      </w:r>
      <w:r w:rsidR="00224A9C" w:rsidRPr="00B271C1">
        <w:rPr>
          <w:lang w:val="fr-CH"/>
        </w:rPr>
        <w:instrText xml:space="preserve"> FORMTEXT </w:instrText>
      </w:r>
      <w:r w:rsidR="00224A9C">
        <w:fldChar w:fldCharType="separate"/>
      </w:r>
      <w:r w:rsidR="00224A9C">
        <w:rPr>
          <w:noProof/>
        </w:rPr>
        <w:t> </w:t>
      </w:r>
      <w:r w:rsidR="00224A9C">
        <w:rPr>
          <w:noProof/>
        </w:rPr>
        <w:t> </w:t>
      </w:r>
      <w:r w:rsidR="00224A9C">
        <w:rPr>
          <w:noProof/>
        </w:rPr>
        <w:t> </w:t>
      </w:r>
      <w:r w:rsidR="00224A9C">
        <w:rPr>
          <w:noProof/>
        </w:rPr>
        <w:t> </w:t>
      </w:r>
      <w:r w:rsidR="00224A9C">
        <w:rPr>
          <w:noProof/>
        </w:rPr>
        <w:t> </w:t>
      </w:r>
      <w:r w:rsidR="00224A9C">
        <w:fldChar w:fldCharType="end"/>
      </w:r>
    </w:p>
    <w:p w14:paraId="210DDFC0" w14:textId="77777777" w:rsidR="00682F79" w:rsidRPr="0017444C" w:rsidRDefault="00682F79" w:rsidP="00121719">
      <w:pPr>
        <w:pStyle w:val="Corpsdetexte"/>
        <w:rPr>
          <w:lang w:val="fr-CH"/>
        </w:rPr>
      </w:pPr>
    </w:p>
    <w:p w14:paraId="2C4D813F" w14:textId="77777777" w:rsidR="00682F79" w:rsidRPr="0017444C" w:rsidRDefault="00682F79" w:rsidP="00121719">
      <w:pPr>
        <w:pStyle w:val="Corpsdetexte"/>
        <w:rPr>
          <w:lang w:val="fr-CH"/>
        </w:rPr>
      </w:pPr>
    </w:p>
    <w:p w14:paraId="3584F652" w14:textId="77777777" w:rsidR="00682F79" w:rsidRPr="0017444C" w:rsidRDefault="00682F79" w:rsidP="00121719">
      <w:pPr>
        <w:pStyle w:val="Corpsdetexte"/>
        <w:rPr>
          <w:lang w:val="fr-CH"/>
        </w:rPr>
      </w:pPr>
    </w:p>
    <w:p w14:paraId="48EA6DC6" w14:textId="77777777" w:rsidR="00682F79" w:rsidRPr="0017444C" w:rsidRDefault="00682F79" w:rsidP="00121719">
      <w:pPr>
        <w:pStyle w:val="Corpsdetexte"/>
        <w:rPr>
          <w:lang w:val="fr-CH"/>
        </w:rPr>
      </w:pPr>
    </w:p>
    <w:p w14:paraId="64821CE5" w14:textId="77777777" w:rsidR="00682F79" w:rsidRPr="0017444C" w:rsidRDefault="00682F79" w:rsidP="00121719">
      <w:pPr>
        <w:pStyle w:val="Corpsdetexte"/>
        <w:rPr>
          <w:lang w:val="fr-CH"/>
        </w:rPr>
      </w:pPr>
    </w:p>
    <w:p w14:paraId="6E9B6078" w14:textId="076F6004" w:rsidR="00682F79" w:rsidRPr="0017444C" w:rsidRDefault="00682F79" w:rsidP="00121719">
      <w:pPr>
        <w:pStyle w:val="Corpsdetexte"/>
        <w:rPr>
          <w:lang w:val="fr-CH"/>
        </w:rPr>
      </w:pPr>
      <w:r w:rsidRPr="0017444C">
        <w:rPr>
          <w:lang w:val="fr-CH"/>
        </w:rPr>
        <w:t>________________________________</w:t>
      </w:r>
      <w:r w:rsidR="00ED0DB3">
        <w:rPr>
          <w:lang w:val="fr-CH"/>
        </w:rPr>
        <w:tab/>
      </w:r>
      <w:r w:rsidR="00B6740A">
        <w:rPr>
          <w:lang w:val="fr-CH"/>
        </w:rPr>
        <w:t>____________________________</w:t>
      </w:r>
    </w:p>
    <w:p w14:paraId="59D0CF48" w14:textId="77777777" w:rsidR="00682F79" w:rsidRPr="0017444C" w:rsidRDefault="00682F79" w:rsidP="00121719">
      <w:pPr>
        <w:pStyle w:val="Corpsdetexte"/>
        <w:rPr>
          <w:lang w:val="fr-CH"/>
        </w:rPr>
      </w:pPr>
    </w:p>
    <w:p w14:paraId="3AACE861" w14:textId="56898AD3" w:rsidR="00682F79" w:rsidRPr="0017444C" w:rsidRDefault="0069268A" w:rsidP="00121719">
      <w:pPr>
        <w:pStyle w:val="Corpsdetexte"/>
        <w:rPr>
          <w:lang w:val="fr-CH"/>
        </w:rPr>
      </w:pPr>
      <w:r>
        <w:rPr>
          <w:lang w:val="fr-CH"/>
        </w:rPr>
        <w:t xml:space="preserve">Signature </w:t>
      </w:r>
      <w:r w:rsidR="00ED0DB3">
        <w:rPr>
          <w:lang w:val="fr-CH"/>
        </w:rPr>
        <w:t>du mentoré</w:t>
      </w:r>
      <w:r w:rsidR="00B6740A" w:rsidRPr="00ED0DB3">
        <w:rPr>
          <w:lang w:val="fr-CH"/>
        </w:rPr>
        <w:t>/du mentoré</w:t>
      </w:r>
      <w:r w:rsidR="00ED0DB3">
        <w:rPr>
          <w:lang w:val="fr-CH"/>
        </w:rPr>
        <w:t>e</w:t>
      </w:r>
      <w:r w:rsidR="00E834F3">
        <w:rPr>
          <w:lang w:val="fr-CH"/>
        </w:rPr>
        <w:tab/>
      </w:r>
      <w:r w:rsidR="00E834F3">
        <w:rPr>
          <w:lang w:val="fr-CH"/>
        </w:rPr>
        <w:tab/>
        <w:t xml:space="preserve">Signature du/de </w:t>
      </w:r>
      <w:r w:rsidR="00ED0DB3">
        <w:rPr>
          <w:lang w:val="fr-CH"/>
        </w:rPr>
        <w:t xml:space="preserve">mentor </w:t>
      </w:r>
      <w:r w:rsidR="00B6740A">
        <w:rPr>
          <w:lang w:val="fr-CH"/>
        </w:rPr>
        <w:t>mentor</w:t>
      </w:r>
      <w:r w:rsidR="00E834F3">
        <w:rPr>
          <w:lang w:val="fr-CH"/>
        </w:rPr>
        <w:t>ée</w:t>
      </w:r>
    </w:p>
    <w:p w14:paraId="165BA84F" w14:textId="77777777" w:rsidR="0066662C" w:rsidRPr="0017444C" w:rsidRDefault="0066662C" w:rsidP="00121719">
      <w:pPr>
        <w:pStyle w:val="Corpsdetexte"/>
        <w:rPr>
          <w:lang w:val="fr-CH"/>
        </w:rPr>
      </w:pPr>
    </w:p>
    <w:sectPr w:rsidR="0066662C" w:rsidRPr="0017444C" w:rsidSect="0085641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9B1C" w14:textId="77777777" w:rsidR="001A26B8" w:rsidRDefault="001A26B8">
      <w:r>
        <w:separator/>
      </w:r>
    </w:p>
  </w:endnote>
  <w:endnote w:type="continuationSeparator" w:id="0">
    <w:p w14:paraId="3F05F66C" w14:textId="77777777" w:rsidR="001A26B8" w:rsidRDefault="001A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736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C7A4" w14:textId="1D29757E" w:rsidR="00EF164D" w:rsidRPr="008826EB" w:rsidRDefault="00F40711" w:rsidP="00BF287E">
    <w:pPr>
      <w:pStyle w:val="Pieddepage"/>
    </w:pPr>
    <w:r>
      <w:rPr>
        <w:noProof/>
      </w:rPr>
      <w:t xml:space="preserve">QSK </w:t>
    </w:r>
    <w:r w:rsidR="00B271C1">
      <w:rPr>
        <w:noProof/>
      </w:rPr>
      <w:fldChar w:fldCharType="begin"/>
    </w:r>
    <w:r w:rsidR="00B271C1">
      <w:rPr>
        <w:noProof/>
      </w:rPr>
      <w:instrText xml:space="preserve"> FILENAME \* MERGEFORMAT </w:instrText>
    </w:r>
    <w:r w:rsidR="00B271C1">
      <w:rPr>
        <w:noProof/>
      </w:rPr>
      <w:fldChar w:fldCharType="separate"/>
    </w:r>
    <w:r w:rsidR="00F207EB">
      <w:rPr>
        <w:noProof/>
      </w:rPr>
      <w:t>15.4_M7_BR-Antrag_Mentoratsabschluss_230306_FR</w:t>
    </w:r>
    <w:r w:rsidR="00B271C1">
      <w:rPr>
        <w:noProof/>
      </w:rPr>
      <w:fldChar w:fldCharType="end"/>
    </w:r>
    <w:r w:rsidR="00EF164D" w:rsidRPr="008826EB">
      <w:tab/>
      <w:t xml:space="preserve">Page </w:t>
    </w:r>
    <w:r w:rsidR="00EF164D" w:rsidRPr="00F75071">
      <w:fldChar w:fldCharType="begin"/>
    </w:r>
    <w:r w:rsidR="00EF164D" w:rsidRPr="008826EB">
      <w:instrText xml:space="preserve"> PAGE </w:instrText>
    </w:r>
    <w:r w:rsidR="00EF164D" w:rsidRPr="00F75071">
      <w:fldChar w:fldCharType="separate"/>
    </w:r>
    <w:r w:rsidR="00A27B45" w:rsidRPr="008826EB">
      <w:rPr>
        <w:noProof/>
      </w:rPr>
      <w:t>5</w:t>
    </w:r>
    <w:r w:rsidR="00EF164D" w:rsidRPr="00F75071">
      <w:fldChar w:fldCharType="end"/>
    </w:r>
    <w:r w:rsidR="00EF164D" w:rsidRPr="008826EB">
      <w:t>/</w:t>
    </w:r>
    <w:r w:rsidR="00EF164D">
      <w:rPr>
        <w:noProof/>
      </w:rPr>
      <w:fldChar w:fldCharType="begin"/>
    </w:r>
    <w:r w:rsidR="00EF164D" w:rsidRPr="008826EB">
      <w:rPr>
        <w:noProof/>
      </w:rPr>
      <w:instrText xml:space="preserve"> NUMPAGES </w:instrText>
    </w:r>
    <w:r w:rsidR="00EF164D">
      <w:rPr>
        <w:noProof/>
      </w:rPr>
      <w:fldChar w:fldCharType="separate"/>
    </w:r>
    <w:r w:rsidR="00A27B45" w:rsidRPr="008826EB">
      <w:rPr>
        <w:noProof/>
      </w:rPr>
      <w:t>5</w:t>
    </w:r>
    <w:r w:rsidR="00EF164D">
      <w:rPr>
        <w:noProof/>
      </w:rPr>
      <w:fldChar w:fldCharType="end"/>
    </w:r>
  </w:p>
  <w:p w14:paraId="5FF4C30E" w14:textId="77777777" w:rsidR="00EF164D" w:rsidRPr="008826EB" w:rsidRDefault="00EF164D" w:rsidP="00C3021E">
    <w:pPr>
      <w:pStyle w:val="Pieddepag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60C8" w14:textId="77777777" w:rsidR="00EF164D" w:rsidRPr="00C3021E" w:rsidRDefault="00EF164D" w:rsidP="00C3021E">
    <w:pPr>
      <w:pStyle w:val="Pieddepage"/>
    </w:pPr>
    <w:r>
      <w:t>OdA AM, Niklaus Konrad-Strasse 18,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5FEF" w14:textId="77777777" w:rsidR="001A26B8" w:rsidRDefault="001A26B8">
      <w:r>
        <w:separator/>
      </w:r>
    </w:p>
  </w:footnote>
  <w:footnote w:type="continuationSeparator" w:id="0">
    <w:p w14:paraId="3295AA95" w14:textId="77777777" w:rsidR="001A26B8" w:rsidRDefault="001A26B8">
      <w:r>
        <w:continuationSeparator/>
      </w:r>
    </w:p>
  </w:footnote>
  <w:footnote w:id="1">
    <w:p w14:paraId="4DC460D5" w14:textId="117EE141" w:rsidR="00EF164D" w:rsidRPr="0082040D" w:rsidRDefault="00EF164D">
      <w:pPr>
        <w:pStyle w:val="Notedebasdepage"/>
        <w:rPr>
          <w:lang w:val="fr-CH"/>
        </w:rPr>
      </w:pPr>
      <w:r w:rsidRPr="0082040D">
        <w:rPr>
          <w:rStyle w:val="Appelnotedebasdep"/>
          <w:lang w:val="fr-CH"/>
        </w:rPr>
        <w:footnoteRef/>
      </w:r>
      <w:r w:rsidRPr="0082040D">
        <w:rPr>
          <w:lang w:val="fr-CH"/>
        </w:rPr>
        <w:t xml:space="preserve"> Heures de traitement: </w:t>
      </w:r>
      <w:r w:rsidR="00196296">
        <w:rPr>
          <w:lang w:val="fr-CH"/>
        </w:rPr>
        <w:t>T</w:t>
      </w:r>
      <w:r w:rsidRPr="0082040D">
        <w:rPr>
          <w:lang w:val="fr-CH"/>
        </w:rPr>
        <w:t>raitements avec un contact direct avec le patient (</w:t>
      </w:r>
      <w:r>
        <w:rPr>
          <w:lang w:val="fr-CH"/>
        </w:rPr>
        <w:t xml:space="preserve">Décompte </w:t>
      </w:r>
      <w:r w:rsidRPr="0082040D">
        <w:rPr>
          <w:lang w:val="fr-CH"/>
        </w:rPr>
        <w:t>temps de traitement /</w:t>
      </w:r>
      <w:r>
        <w:rPr>
          <w:lang w:val="fr-CH"/>
        </w:rPr>
        <w:t xml:space="preserve"> de </w:t>
      </w:r>
      <w:r w:rsidRPr="0082040D">
        <w:rPr>
          <w:lang w:val="fr-CH"/>
        </w:rPr>
        <w:t>suivi ultérieur)</w:t>
      </w:r>
    </w:p>
  </w:footnote>
  <w:footnote w:id="2">
    <w:p w14:paraId="01C3B196" w14:textId="77777777" w:rsidR="00EF164D" w:rsidRPr="00FB2E7B" w:rsidRDefault="00EF164D">
      <w:pPr>
        <w:pStyle w:val="Notedebasdepage"/>
        <w:rPr>
          <w:lang w:val="fr-FR"/>
        </w:rPr>
      </w:pPr>
      <w:r w:rsidRPr="00E111BA">
        <w:rPr>
          <w:rStyle w:val="Appelnotedebasdep"/>
        </w:rPr>
        <w:footnoteRef/>
      </w:r>
      <w:r w:rsidRPr="008A3978">
        <w:rPr>
          <w:lang w:val="fr-CH"/>
        </w:rPr>
        <w:t xml:space="preserve"> </w:t>
      </w:r>
      <w:r w:rsidRPr="00FB2E7B">
        <w:rPr>
          <w:lang w:val="fr-FR"/>
        </w:rPr>
        <w:t xml:space="preserve">Six thèmes du mentorat selon la directive relative au mentorat, chapitre 2.5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2FD9" w14:textId="77777777" w:rsidR="00EF164D" w:rsidRDefault="00EF164D">
    <w:pPr>
      <w:pStyle w:val="En-tte"/>
    </w:pPr>
    <w:r>
      <w:rPr>
        <w:noProof/>
        <w:lang w:val="fr-CH" w:eastAsia="fr-CH"/>
      </w:rPr>
      <w:drawing>
        <wp:inline distT="0" distB="0" distL="0" distR="0" wp14:anchorId="58477F02" wp14:editId="49E0546E">
          <wp:extent cx="1133475" cy="495300"/>
          <wp:effectExtent l="0" t="0" r="9525" b="0"/>
          <wp:docPr id="1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494D0" w14:textId="4F226339" w:rsidR="00EF164D" w:rsidRDefault="00EF164D" w:rsidP="00082595">
    <w:pPr>
      <w:pStyle w:val="Byline"/>
    </w:pPr>
    <w:r>
      <w:rPr>
        <w:noProof/>
      </w:rPr>
      <w:fldChar w:fldCharType="begin"/>
    </w:r>
    <w:r>
      <w:rPr>
        <w:noProof/>
      </w:rPr>
      <w:instrText xml:space="preserve"> STYLEREF  Titel  \* MERGEFORMAT </w:instrText>
    </w:r>
    <w:r>
      <w:rPr>
        <w:noProof/>
      </w:rPr>
      <w:fldChar w:fldCharType="separate"/>
    </w:r>
    <w:r w:rsidR="00306404">
      <w:rPr>
        <w:b/>
        <w:bCs/>
        <w:noProof/>
        <w:lang w:val="fr-FR"/>
      </w:rPr>
      <w:t>Erreur ! Utilisez l'onglet Accueil pour appliquer Titel au texte que vous souhaitez faire apparaître ici.</w:t>
    </w:r>
    <w:r>
      <w:rPr>
        <w:noProof/>
      </w:rPr>
      <w:fldChar w:fldCharType="end"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145C" w14:textId="77777777" w:rsidR="00EF164D" w:rsidRDefault="00EF164D">
    <w:pPr>
      <w:pStyle w:val="En-tte"/>
    </w:pPr>
    <w:r>
      <w:rPr>
        <w:noProof/>
        <w:lang w:val="fr-CH" w:eastAsia="fr-CH"/>
      </w:rPr>
      <w:drawing>
        <wp:inline distT="0" distB="0" distL="0" distR="0" wp14:anchorId="3E13DE99" wp14:editId="1B4F56DF">
          <wp:extent cx="3476625" cy="914400"/>
          <wp:effectExtent l="0" t="0" r="9525" b="0"/>
          <wp:docPr id="2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DEA7C" w14:textId="77777777" w:rsidR="00EF164D" w:rsidRDefault="00EF164D" w:rsidP="00D45A35">
    <w:pPr>
      <w:pStyle w:val="Byli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B06F58C"/>
    <w:lvl w:ilvl="0">
      <w:start w:val="1"/>
      <w:numFmt w:val="lowerLetter"/>
      <w:pStyle w:val="Listenumros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FFFFFF83"/>
    <w:multiLevelType w:val="singleLevel"/>
    <w:tmpl w:val="6A7E061A"/>
    <w:lvl w:ilvl="0">
      <w:start w:val="1"/>
      <w:numFmt w:val="bullet"/>
      <w:pStyle w:val="Listepuces2"/>
      <w:lvlText w:val="·"/>
      <w:lvlJc w:val="left"/>
      <w:pPr>
        <w:tabs>
          <w:tab w:val="num" w:pos="567"/>
        </w:tabs>
        <w:ind w:left="567" w:hanging="227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E081C3C"/>
    <w:lvl w:ilvl="0">
      <w:start w:val="1"/>
      <w:numFmt w:val="decimal"/>
      <w:pStyle w:val="Listenumros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3" w15:restartNumberingAfterBreak="0">
    <w:nsid w:val="FFFFFF89"/>
    <w:multiLevelType w:val="singleLevel"/>
    <w:tmpl w:val="6B58ADAE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" w15:restartNumberingAfterBreak="0">
    <w:nsid w:val="35F075EB"/>
    <w:multiLevelType w:val="multilevel"/>
    <w:tmpl w:val="6964ABF8"/>
    <w:lvl w:ilvl="0">
      <w:start w:val="1"/>
      <w:numFmt w:val="bullet"/>
      <w:pStyle w:val="Listepuces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4E640534"/>
    <w:multiLevelType w:val="multilevel"/>
    <w:tmpl w:val="41F254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DB6AFC"/>
    <w:multiLevelType w:val="hybridMultilevel"/>
    <w:tmpl w:val="28768CCA"/>
    <w:lvl w:ilvl="0" w:tplc="E62E1A12">
      <w:start w:val="1"/>
      <w:numFmt w:val="bullet"/>
      <w:lvlText w:val="-"/>
      <w:lvlJc w:val="left"/>
      <w:pPr>
        <w:ind w:left="360" w:hanging="360"/>
      </w:pPr>
      <w:rPr>
        <w:rFonts w:ascii="font736" w:hAnsi="font736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F76648"/>
    <w:multiLevelType w:val="hybridMultilevel"/>
    <w:tmpl w:val="41F254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167F4"/>
    <w:multiLevelType w:val="multilevel"/>
    <w:tmpl w:val="1C3C9056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 w16cid:durableId="497156509">
    <w:abstractNumId w:val="8"/>
  </w:num>
  <w:num w:numId="2" w16cid:durableId="1802578048">
    <w:abstractNumId w:val="4"/>
  </w:num>
  <w:num w:numId="3" w16cid:durableId="2141068089">
    <w:abstractNumId w:val="2"/>
  </w:num>
  <w:num w:numId="4" w16cid:durableId="1638803952">
    <w:abstractNumId w:val="1"/>
  </w:num>
  <w:num w:numId="5" w16cid:durableId="1793940808">
    <w:abstractNumId w:val="0"/>
  </w:num>
  <w:num w:numId="6" w16cid:durableId="147750501">
    <w:abstractNumId w:val="3"/>
  </w:num>
  <w:num w:numId="7" w16cid:durableId="1042512787">
    <w:abstractNumId w:val="3"/>
    <w:lvlOverride w:ilvl="0">
      <w:startOverride w:val="1"/>
    </w:lvlOverride>
  </w:num>
  <w:num w:numId="8" w16cid:durableId="855654899">
    <w:abstractNumId w:val="7"/>
  </w:num>
  <w:num w:numId="9" w16cid:durableId="752118660">
    <w:abstractNumId w:val="5"/>
  </w:num>
  <w:num w:numId="10" w16cid:durableId="140051416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9uzKlXkPuJqTuz7XGF/V2/6R35vmYAxjDkuWQnG0TbTt4ycUq7UCr8z037AHKuy0JADLACvtWBn/C1Y5Rp+pQ==" w:salt="Z8irFv0itNE0R+ZLeJILUg==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79"/>
    <w:rsid w:val="0000092A"/>
    <w:rsid w:val="00014C5B"/>
    <w:rsid w:val="00015783"/>
    <w:rsid w:val="00020742"/>
    <w:rsid w:val="00040A58"/>
    <w:rsid w:val="00046BD6"/>
    <w:rsid w:val="000474C7"/>
    <w:rsid w:val="00082595"/>
    <w:rsid w:val="00084942"/>
    <w:rsid w:val="0008533A"/>
    <w:rsid w:val="00087026"/>
    <w:rsid w:val="000B552E"/>
    <w:rsid w:val="000B6176"/>
    <w:rsid w:val="000D0BA6"/>
    <w:rsid w:val="000D27B8"/>
    <w:rsid w:val="000D4DBB"/>
    <w:rsid w:val="000E3675"/>
    <w:rsid w:val="000E4100"/>
    <w:rsid w:val="000F2484"/>
    <w:rsid w:val="000F7982"/>
    <w:rsid w:val="00100AA1"/>
    <w:rsid w:val="001119B5"/>
    <w:rsid w:val="00121719"/>
    <w:rsid w:val="001217F8"/>
    <w:rsid w:val="00132062"/>
    <w:rsid w:val="0013584D"/>
    <w:rsid w:val="00141ADC"/>
    <w:rsid w:val="0014620E"/>
    <w:rsid w:val="00153DAC"/>
    <w:rsid w:val="0015794C"/>
    <w:rsid w:val="0017444C"/>
    <w:rsid w:val="00175CE7"/>
    <w:rsid w:val="00196296"/>
    <w:rsid w:val="001A26B8"/>
    <w:rsid w:val="001A62CC"/>
    <w:rsid w:val="001B3B12"/>
    <w:rsid w:val="001D2904"/>
    <w:rsid w:val="001F3660"/>
    <w:rsid w:val="001F4BED"/>
    <w:rsid w:val="0021139F"/>
    <w:rsid w:val="00224A9C"/>
    <w:rsid w:val="00235D96"/>
    <w:rsid w:val="0024341B"/>
    <w:rsid w:val="0025532D"/>
    <w:rsid w:val="0026505D"/>
    <w:rsid w:val="00266B31"/>
    <w:rsid w:val="00272D31"/>
    <w:rsid w:val="002749E0"/>
    <w:rsid w:val="002779F7"/>
    <w:rsid w:val="002A3DF6"/>
    <w:rsid w:val="002B63DB"/>
    <w:rsid w:val="002E3F3F"/>
    <w:rsid w:val="002F76FC"/>
    <w:rsid w:val="00306404"/>
    <w:rsid w:val="0031310E"/>
    <w:rsid w:val="00321ECA"/>
    <w:rsid w:val="00363A5D"/>
    <w:rsid w:val="0036486B"/>
    <w:rsid w:val="00373495"/>
    <w:rsid w:val="00374A56"/>
    <w:rsid w:val="003B4EE4"/>
    <w:rsid w:val="003D549B"/>
    <w:rsid w:val="003E55A2"/>
    <w:rsid w:val="003F187F"/>
    <w:rsid w:val="003F5951"/>
    <w:rsid w:val="00416844"/>
    <w:rsid w:val="004216CD"/>
    <w:rsid w:val="00441C7E"/>
    <w:rsid w:val="00443FF7"/>
    <w:rsid w:val="00444A9A"/>
    <w:rsid w:val="004559D4"/>
    <w:rsid w:val="0046641A"/>
    <w:rsid w:val="00474119"/>
    <w:rsid w:val="004900B9"/>
    <w:rsid w:val="004A02A7"/>
    <w:rsid w:val="004A494E"/>
    <w:rsid w:val="004B0630"/>
    <w:rsid w:val="004C3343"/>
    <w:rsid w:val="004D2B00"/>
    <w:rsid w:val="004D5849"/>
    <w:rsid w:val="004D7F1E"/>
    <w:rsid w:val="004F7149"/>
    <w:rsid w:val="00505B55"/>
    <w:rsid w:val="00540CD4"/>
    <w:rsid w:val="00543A1A"/>
    <w:rsid w:val="0055742C"/>
    <w:rsid w:val="00564077"/>
    <w:rsid w:val="005739F8"/>
    <w:rsid w:val="005933CD"/>
    <w:rsid w:val="005964B8"/>
    <w:rsid w:val="005A43D2"/>
    <w:rsid w:val="005A4FEE"/>
    <w:rsid w:val="005C2FA5"/>
    <w:rsid w:val="005D2E09"/>
    <w:rsid w:val="005D402A"/>
    <w:rsid w:val="005D7FF6"/>
    <w:rsid w:val="005E5450"/>
    <w:rsid w:val="005E63D1"/>
    <w:rsid w:val="005E6C85"/>
    <w:rsid w:val="005F40D3"/>
    <w:rsid w:val="006018E0"/>
    <w:rsid w:val="006126BA"/>
    <w:rsid w:val="00630F3E"/>
    <w:rsid w:val="00643622"/>
    <w:rsid w:val="00661099"/>
    <w:rsid w:val="0066662C"/>
    <w:rsid w:val="00675664"/>
    <w:rsid w:val="006800DD"/>
    <w:rsid w:val="00682F79"/>
    <w:rsid w:val="00683954"/>
    <w:rsid w:val="0068522A"/>
    <w:rsid w:val="00686E15"/>
    <w:rsid w:val="0069268A"/>
    <w:rsid w:val="006A5883"/>
    <w:rsid w:val="006A5E27"/>
    <w:rsid w:val="006C6B42"/>
    <w:rsid w:val="006D1DE9"/>
    <w:rsid w:val="006F0693"/>
    <w:rsid w:val="006F5C7B"/>
    <w:rsid w:val="006F5FDD"/>
    <w:rsid w:val="0070684B"/>
    <w:rsid w:val="007440BC"/>
    <w:rsid w:val="007512E2"/>
    <w:rsid w:val="00760814"/>
    <w:rsid w:val="00772096"/>
    <w:rsid w:val="00781C5E"/>
    <w:rsid w:val="00794C4F"/>
    <w:rsid w:val="007B508B"/>
    <w:rsid w:val="007C30B2"/>
    <w:rsid w:val="007E1162"/>
    <w:rsid w:val="00803379"/>
    <w:rsid w:val="0082040D"/>
    <w:rsid w:val="00856416"/>
    <w:rsid w:val="00877076"/>
    <w:rsid w:val="008826EB"/>
    <w:rsid w:val="00883CA9"/>
    <w:rsid w:val="00891431"/>
    <w:rsid w:val="0089439A"/>
    <w:rsid w:val="008A3978"/>
    <w:rsid w:val="008A3FCB"/>
    <w:rsid w:val="008B56BD"/>
    <w:rsid w:val="008C58DC"/>
    <w:rsid w:val="008D2BAE"/>
    <w:rsid w:val="009274FA"/>
    <w:rsid w:val="0093762B"/>
    <w:rsid w:val="00956522"/>
    <w:rsid w:val="00971180"/>
    <w:rsid w:val="00980DF3"/>
    <w:rsid w:val="0099206F"/>
    <w:rsid w:val="009A3A08"/>
    <w:rsid w:val="009A4E12"/>
    <w:rsid w:val="009B074A"/>
    <w:rsid w:val="009C7A82"/>
    <w:rsid w:val="009D3FC7"/>
    <w:rsid w:val="00A14508"/>
    <w:rsid w:val="00A27B45"/>
    <w:rsid w:val="00A42736"/>
    <w:rsid w:val="00A43CEB"/>
    <w:rsid w:val="00A45BFD"/>
    <w:rsid w:val="00A570A6"/>
    <w:rsid w:val="00A62311"/>
    <w:rsid w:val="00A63C0C"/>
    <w:rsid w:val="00A96CB9"/>
    <w:rsid w:val="00AA793C"/>
    <w:rsid w:val="00AB64FB"/>
    <w:rsid w:val="00AD662B"/>
    <w:rsid w:val="00AE5C25"/>
    <w:rsid w:val="00AF39A6"/>
    <w:rsid w:val="00B271C1"/>
    <w:rsid w:val="00B313B5"/>
    <w:rsid w:val="00B31440"/>
    <w:rsid w:val="00B4481D"/>
    <w:rsid w:val="00B56ED9"/>
    <w:rsid w:val="00B6740A"/>
    <w:rsid w:val="00B75567"/>
    <w:rsid w:val="00B8105A"/>
    <w:rsid w:val="00B96B39"/>
    <w:rsid w:val="00BA4100"/>
    <w:rsid w:val="00BB318B"/>
    <w:rsid w:val="00BB4A69"/>
    <w:rsid w:val="00BB5F74"/>
    <w:rsid w:val="00BE2077"/>
    <w:rsid w:val="00BE30D2"/>
    <w:rsid w:val="00BF287E"/>
    <w:rsid w:val="00C041F2"/>
    <w:rsid w:val="00C054B1"/>
    <w:rsid w:val="00C06471"/>
    <w:rsid w:val="00C116C8"/>
    <w:rsid w:val="00C15F1A"/>
    <w:rsid w:val="00C17A40"/>
    <w:rsid w:val="00C25CA0"/>
    <w:rsid w:val="00C3021E"/>
    <w:rsid w:val="00C36D31"/>
    <w:rsid w:val="00C60290"/>
    <w:rsid w:val="00C64986"/>
    <w:rsid w:val="00C810D0"/>
    <w:rsid w:val="00C83C51"/>
    <w:rsid w:val="00CA2146"/>
    <w:rsid w:val="00CA27E5"/>
    <w:rsid w:val="00CA314A"/>
    <w:rsid w:val="00CA6F45"/>
    <w:rsid w:val="00CC3401"/>
    <w:rsid w:val="00CE3CCB"/>
    <w:rsid w:val="00CE42A8"/>
    <w:rsid w:val="00CE467D"/>
    <w:rsid w:val="00D14BE4"/>
    <w:rsid w:val="00D36C9E"/>
    <w:rsid w:val="00D434BB"/>
    <w:rsid w:val="00D45A35"/>
    <w:rsid w:val="00D54ACD"/>
    <w:rsid w:val="00D645D2"/>
    <w:rsid w:val="00D775B6"/>
    <w:rsid w:val="00D77D0E"/>
    <w:rsid w:val="00D81E27"/>
    <w:rsid w:val="00D95D0E"/>
    <w:rsid w:val="00DF5031"/>
    <w:rsid w:val="00E02FA9"/>
    <w:rsid w:val="00E10001"/>
    <w:rsid w:val="00E111BA"/>
    <w:rsid w:val="00E273B0"/>
    <w:rsid w:val="00E30BE0"/>
    <w:rsid w:val="00E340C2"/>
    <w:rsid w:val="00E40277"/>
    <w:rsid w:val="00E61A3B"/>
    <w:rsid w:val="00E73993"/>
    <w:rsid w:val="00E7693E"/>
    <w:rsid w:val="00E834F3"/>
    <w:rsid w:val="00E850CC"/>
    <w:rsid w:val="00E905AF"/>
    <w:rsid w:val="00E93736"/>
    <w:rsid w:val="00EC0852"/>
    <w:rsid w:val="00EC17FB"/>
    <w:rsid w:val="00ED0DB3"/>
    <w:rsid w:val="00ED7B70"/>
    <w:rsid w:val="00EE6CF5"/>
    <w:rsid w:val="00EF164D"/>
    <w:rsid w:val="00EF4CF9"/>
    <w:rsid w:val="00F00418"/>
    <w:rsid w:val="00F00A85"/>
    <w:rsid w:val="00F207EB"/>
    <w:rsid w:val="00F25E91"/>
    <w:rsid w:val="00F40711"/>
    <w:rsid w:val="00F6203C"/>
    <w:rsid w:val="00F6340B"/>
    <w:rsid w:val="00F67608"/>
    <w:rsid w:val="00F75071"/>
    <w:rsid w:val="00F83A5C"/>
    <w:rsid w:val="00F851CE"/>
    <w:rsid w:val="00F87D7F"/>
    <w:rsid w:val="00F92666"/>
    <w:rsid w:val="00FB2E7B"/>
    <w:rsid w:val="00FB4F46"/>
    <w:rsid w:val="00FD0975"/>
    <w:rsid w:val="00FD1F9A"/>
    <w:rsid w:val="00FD3E81"/>
    <w:rsid w:val="00FF1BF9"/>
    <w:rsid w:val="00FF22A1"/>
    <w:rsid w:val="00FF4BF2"/>
    <w:rsid w:val="6AE4B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AFE28"/>
  <w15:docId w15:val="{D3E6B2F1-09C9-40AB-A0A9-2B30C8E9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693"/>
    <w:rPr>
      <w:rFonts w:ascii="Arial" w:hAnsi="Arial"/>
      <w:lang w:eastAsia="de-DE"/>
    </w:rPr>
  </w:style>
  <w:style w:type="paragraph" w:styleId="Titre1">
    <w:name w:val="heading 1"/>
    <w:basedOn w:val="Normal"/>
    <w:next w:val="Corpsdetexte"/>
    <w:link w:val="Titre1Car"/>
    <w:qFormat/>
    <w:rsid w:val="006F0693"/>
    <w:pPr>
      <w:keepNext/>
      <w:numPr>
        <w:numId w:val="1"/>
      </w:numPr>
      <w:outlineLvl w:val="0"/>
    </w:pPr>
    <w:rPr>
      <w:rFonts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6F0693"/>
    <w:pPr>
      <w:keepNext/>
      <w:numPr>
        <w:ilvl w:val="1"/>
        <w:numId w:val="1"/>
      </w:numPr>
      <w:outlineLvl w:val="1"/>
    </w:pPr>
    <w:rPr>
      <w:rFonts w:cs="Arial"/>
      <w:b/>
      <w:bCs/>
      <w:iCs/>
      <w:sz w:val="24"/>
      <w:szCs w:val="28"/>
    </w:rPr>
  </w:style>
  <w:style w:type="paragraph" w:styleId="Titre3">
    <w:name w:val="heading 3"/>
    <w:basedOn w:val="Normal"/>
    <w:next w:val="Normal"/>
    <w:qFormat/>
    <w:rsid w:val="006F0693"/>
    <w:pPr>
      <w:keepNext/>
      <w:numPr>
        <w:ilvl w:val="2"/>
        <w:numId w:val="1"/>
      </w:numPr>
      <w:outlineLvl w:val="2"/>
    </w:pPr>
    <w:rPr>
      <w:rFonts w:cs="Arial"/>
      <w:b/>
      <w:bCs/>
      <w:sz w:val="22"/>
      <w:szCs w:val="26"/>
    </w:rPr>
  </w:style>
  <w:style w:type="paragraph" w:styleId="Titre4">
    <w:name w:val="heading 4"/>
    <w:basedOn w:val="Normal"/>
    <w:next w:val="Normal"/>
    <w:semiHidden/>
    <w:qFormat/>
    <w:rsid w:val="006F069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semiHidden/>
    <w:qFormat/>
    <w:rsid w:val="006F06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rsid w:val="006F069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semiHidden/>
    <w:qFormat/>
    <w:rsid w:val="006F069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semiHidden/>
    <w:qFormat/>
    <w:rsid w:val="006F069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semiHidden/>
    <w:qFormat/>
    <w:rsid w:val="006F06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F0693"/>
    <w:pPr>
      <w:ind w:right="-794"/>
      <w:jc w:val="right"/>
    </w:pPr>
    <w:rPr>
      <w:sz w:val="16"/>
    </w:rPr>
  </w:style>
  <w:style w:type="paragraph" w:styleId="Pieddepage">
    <w:name w:val="footer"/>
    <w:basedOn w:val="Normal"/>
    <w:link w:val="PieddepageCar"/>
    <w:rsid w:val="006F0693"/>
    <w:pPr>
      <w:tabs>
        <w:tab w:val="right" w:pos="8789"/>
      </w:tabs>
    </w:pPr>
    <w:rPr>
      <w:sz w:val="16"/>
      <w:lang w:eastAsia="de-CH"/>
    </w:rPr>
  </w:style>
  <w:style w:type="paragraph" w:styleId="Listepuces">
    <w:name w:val="List Bullet"/>
    <w:basedOn w:val="Normal"/>
    <w:link w:val="ListepucesCar"/>
    <w:rsid w:val="006F0693"/>
    <w:pPr>
      <w:numPr>
        <w:numId w:val="2"/>
      </w:numPr>
    </w:pPr>
  </w:style>
  <w:style w:type="paragraph" w:styleId="Corpsdetexte">
    <w:name w:val="Body Text"/>
    <w:basedOn w:val="Normal"/>
    <w:link w:val="CorpsdetexteCar"/>
    <w:qFormat/>
    <w:rsid w:val="006F0693"/>
  </w:style>
  <w:style w:type="paragraph" w:styleId="Retraitcorpsdetexte">
    <w:name w:val="Body Text Indent"/>
    <w:basedOn w:val="Normal"/>
    <w:next w:val="Corpsdetexte"/>
    <w:rsid w:val="006F0693"/>
    <w:rPr>
      <w:b/>
    </w:rPr>
  </w:style>
  <w:style w:type="paragraph" w:styleId="Listenumros">
    <w:name w:val="List Number"/>
    <w:basedOn w:val="Normal"/>
    <w:rsid w:val="006F0693"/>
    <w:pPr>
      <w:numPr>
        <w:numId w:val="3"/>
      </w:numPr>
    </w:pPr>
  </w:style>
  <w:style w:type="paragraph" w:customStyle="1" w:styleId="Textkrper-Zeileneinzug1">
    <w:name w:val="Textkörper-Zeileneinzug1"/>
    <w:basedOn w:val="Normal"/>
    <w:next w:val="Corpsdetexte"/>
    <w:semiHidden/>
    <w:rsid w:val="006F0693"/>
    <w:pPr>
      <w:ind w:left="227"/>
    </w:pPr>
  </w:style>
  <w:style w:type="paragraph" w:styleId="Titre">
    <w:name w:val="Title"/>
    <w:basedOn w:val="Normal"/>
    <w:next w:val="Corpsdetexte"/>
    <w:qFormat/>
    <w:rsid w:val="006F0693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Listepuces2">
    <w:name w:val="List Bullet 2"/>
    <w:basedOn w:val="Normal"/>
    <w:rsid w:val="006F0693"/>
    <w:pPr>
      <w:numPr>
        <w:numId w:val="4"/>
      </w:numPr>
    </w:pPr>
  </w:style>
  <w:style w:type="paragraph" w:styleId="Listenumros2">
    <w:name w:val="List Number 2"/>
    <w:basedOn w:val="Normal"/>
    <w:rsid w:val="006F0693"/>
    <w:pPr>
      <w:numPr>
        <w:numId w:val="5"/>
      </w:numPr>
    </w:pPr>
  </w:style>
  <w:style w:type="paragraph" w:customStyle="1" w:styleId="Zitat1">
    <w:name w:val="Zitat1"/>
    <w:basedOn w:val="Corpsdetexte"/>
    <w:semiHidden/>
    <w:rsid w:val="006F0693"/>
    <w:rPr>
      <w:i/>
    </w:rPr>
  </w:style>
  <w:style w:type="paragraph" w:customStyle="1" w:styleId="Tabellentext">
    <w:name w:val="Tabellentext"/>
    <w:basedOn w:val="Normal"/>
    <w:semiHidden/>
    <w:rsid w:val="006F0693"/>
    <w:pPr>
      <w:spacing w:line="220" w:lineRule="exact"/>
    </w:pPr>
    <w:rPr>
      <w:sz w:val="18"/>
    </w:rPr>
  </w:style>
  <w:style w:type="paragraph" w:customStyle="1" w:styleId="Byline">
    <w:name w:val="Byline"/>
    <w:basedOn w:val="En-tte"/>
    <w:rsid w:val="006F0693"/>
    <w:pPr>
      <w:tabs>
        <w:tab w:val="right" w:pos="8789"/>
      </w:tabs>
      <w:spacing w:before="120"/>
      <w:ind w:right="0"/>
      <w:jc w:val="left"/>
    </w:pPr>
  </w:style>
  <w:style w:type="paragraph" w:customStyle="1" w:styleId="Tabellentext2">
    <w:name w:val="Tabellentext 2"/>
    <w:basedOn w:val="Tabellentext"/>
    <w:semiHidden/>
    <w:rsid w:val="006F0693"/>
    <w:rPr>
      <w:b/>
      <w:bCs/>
    </w:rPr>
  </w:style>
  <w:style w:type="paragraph" w:styleId="Textedebulles">
    <w:name w:val="Balloon Text"/>
    <w:basedOn w:val="Normal"/>
    <w:link w:val="TextedebullesCar"/>
    <w:semiHidden/>
    <w:unhideWhenUsed/>
    <w:rsid w:val="006F06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F0693"/>
    <w:rPr>
      <w:rFonts w:ascii="Segoe UI" w:hAnsi="Segoe UI" w:cs="Segoe UI"/>
      <w:sz w:val="18"/>
      <w:szCs w:val="18"/>
      <w:lang w:eastAsia="de-DE"/>
    </w:rPr>
  </w:style>
  <w:style w:type="table" w:styleId="Grilledutableau">
    <w:name w:val="Table Grid"/>
    <w:basedOn w:val="TableauNormal"/>
    <w:rsid w:val="006F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rsid w:val="006F0693"/>
    <w:rPr>
      <w:rFonts w:cs="Times New Roman"/>
      <w:vertAlign w:val="superscript"/>
    </w:rPr>
  </w:style>
  <w:style w:type="paragraph" w:customStyle="1" w:styleId="Zitat10">
    <w:name w:val="Zitat10"/>
    <w:basedOn w:val="Corpsdetexte"/>
    <w:semiHidden/>
    <w:rsid w:val="00564077"/>
    <w:rPr>
      <w:i/>
    </w:rPr>
  </w:style>
  <w:style w:type="character" w:customStyle="1" w:styleId="PieddepageCar">
    <w:name w:val="Pied de page Car"/>
    <w:link w:val="Pieddepage"/>
    <w:rsid w:val="006F0693"/>
    <w:rPr>
      <w:rFonts w:ascii="Arial" w:hAnsi="Arial"/>
      <w:sz w:val="16"/>
    </w:rPr>
  </w:style>
  <w:style w:type="paragraph" w:customStyle="1" w:styleId="Standa">
    <w:name w:val="Standa"/>
    <w:semiHidden/>
    <w:rsid w:val="006F0693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Lienhypertexte">
    <w:name w:val="Hyperlink"/>
    <w:basedOn w:val="Policepardfaut"/>
    <w:rsid w:val="006F0693"/>
    <w:rPr>
      <w:rFonts w:ascii="Arial" w:hAnsi="Arial" w:cs="Times New Roman"/>
      <w:b w:val="0"/>
      <w:i w:val="0"/>
      <w:color w:val="0000FF"/>
      <w:sz w:val="20"/>
      <w:u w:val="single"/>
    </w:rPr>
  </w:style>
  <w:style w:type="paragraph" w:styleId="Corpsdetexte2">
    <w:name w:val="Body Text 2"/>
    <w:basedOn w:val="Normal"/>
    <w:link w:val="Corpsdetexte2Car"/>
    <w:qFormat/>
    <w:rsid w:val="006F0693"/>
    <w:rPr>
      <w:b/>
    </w:rPr>
  </w:style>
  <w:style w:type="character" w:customStyle="1" w:styleId="Corpsdetexte2Car">
    <w:name w:val="Corps de texte 2 Car"/>
    <w:basedOn w:val="Policepardfaut"/>
    <w:link w:val="Corpsdetexte2"/>
    <w:rsid w:val="006F0693"/>
    <w:rPr>
      <w:rFonts w:ascii="Arial" w:hAnsi="Arial"/>
      <w:b/>
      <w:lang w:eastAsia="de-DE"/>
    </w:rPr>
  </w:style>
  <w:style w:type="character" w:customStyle="1" w:styleId="Titre1Car">
    <w:name w:val="Titre 1 Car"/>
    <w:link w:val="Titre1"/>
    <w:rsid w:val="006F0693"/>
    <w:rPr>
      <w:rFonts w:ascii="Arial" w:hAnsi="Arial" w:cs="Arial"/>
      <w:b/>
      <w:bCs/>
      <w:sz w:val="28"/>
      <w:szCs w:val="32"/>
      <w:lang w:eastAsia="de-DE"/>
    </w:rPr>
  </w:style>
  <w:style w:type="character" w:customStyle="1" w:styleId="Titre2Car">
    <w:name w:val="Titre 2 Car"/>
    <w:link w:val="Titre2"/>
    <w:rsid w:val="006F0693"/>
    <w:rPr>
      <w:rFonts w:ascii="Arial" w:hAnsi="Arial" w:cs="Arial"/>
      <w:b/>
      <w:bCs/>
      <w:iCs/>
      <w:sz w:val="24"/>
      <w:szCs w:val="28"/>
      <w:lang w:eastAsia="de-DE"/>
    </w:rPr>
  </w:style>
  <w:style w:type="paragraph" w:styleId="TM1">
    <w:name w:val="toc 1"/>
    <w:basedOn w:val="Normal"/>
    <w:next w:val="Normal"/>
    <w:uiPriority w:val="39"/>
    <w:rsid w:val="006F0693"/>
    <w:pPr>
      <w:tabs>
        <w:tab w:val="left" w:pos="567"/>
        <w:tab w:val="right" w:leader="dot" w:pos="8789"/>
      </w:tabs>
      <w:spacing w:before="120"/>
    </w:pPr>
  </w:style>
  <w:style w:type="paragraph" w:styleId="TM2">
    <w:name w:val="toc 2"/>
    <w:basedOn w:val="Normal"/>
    <w:next w:val="Normal"/>
    <w:uiPriority w:val="39"/>
    <w:rsid w:val="006F0693"/>
    <w:pPr>
      <w:tabs>
        <w:tab w:val="left" w:pos="567"/>
        <w:tab w:val="right" w:leader="dot" w:pos="8789"/>
      </w:tabs>
    </w:pPr>
  </w:style>
  <w:style w:type="character" w:customStyle="1" w:styleId="CorpsdetexteCar">
    <w:name w:val="Corps de texte Car"/>
    <w:link w:val="Corpsdetexte"/>
    <w:rsid w:val="006F0693"/>
    <w:rPr>
      <w:rFonts w:ascii="Arial" w:hAnsi="Arial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0693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6F0693"/>
    <w:rPr>
      <w:rFonts w:ascii="Arial" w:eastAsiaTheme="minorEastAsia" w:hAnsi="Arial" w:cstheme="minorBidi"/>
      <w:b/>
      <w:sz w:val="24"/>
      <w:szCs w:val="22"/>
      <w:lang w:eastAsia="de-DE"/>
    </w:rPr>
  </w:style>
  <w:style w:type="paragraph" w:styleId="TM3">
    <w:name w:val="toc 3"/>
    <w:basedOn w:val="Normal"/>
    <w:next w:val="Normal"/>
    <w:uiPriority w:val="39"/>
    <w:unhideWhenUsed/>
    <w:rsid w:val="006F0693"/>
    <w:pPr>
      <w:tabs>
        <w:tab w:val="left" w:pos="567"/>
        <w:tab w:val="right" w:leader="dot" w:pos="8789"/>
      </w:tabs>
    </w:pPr>
    <w:rPr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6F0693"/>
    <w:rPr>
      <w:sz w:val="18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F0693"/>
    <w:rPr>
      <w:rFonts w:ascii="Arial" w:hAnsi="Arial"/>
      <w:sz w:val="18"/>
      <w:szCs w:val="24"/>
      <w:lang w:eastAsia="de-DE"/>
    </w:rPr>
  </w:style>
  <w:style w:type="character" w:customStyle="1" w:styleId="ListepucesCar">
    <w:name w:val="Liste à puces Car"/>
    <w:link w:val="Listepuces"/>
    <w:rsid w:val="006F0693"/>
    <w:rPr>
      <w:rFonts w:ascii="Arial" w:hAnsi="Arial"/>
      <w:lang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6F0693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B4F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4F46"/>
  </w:style>
  <w:style w:type="character" w:customStyle="1" w:styleId="CommentaireCar">
    <w:name w:val="Commentaire Car"/>
    <w:basedOn w:val="Policepardfaut"/>
    <w:link w:val="Commentaire"/>
    <w:uiPriority w:val="99"/>
    <w:semiHidden/>
    <w:rsid w:val="00FB4F46"/>
    <w:rPr>
      <w:rFonts w:ascii="Arial" w:hAnsi="Arial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4F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4F46"/>
    <w:rPr>
      <w:rFonts w:ascii="Arial" w:hAnsi="Arial"/>
      <w:b/>
      <w:bCs/>
      <w:lang w:eastAsia="de-DE"/>
    </w:rPr>
  </w:style>
  <w:style w:type="character" w:customStyle="1" w:styleId="FuzeileZeichen">
    <w:name w:val="Fußzeile Zeichen"/>
    <w:basedOn w:val="Policepardfaut"/>
    <w:rsid w:val="006F0693"/>
    <w:rPr>
      <w:rFonts w:ascii="Arial" w:hAnsi="Arial"/>
      <w:sz w:val="16"/>
    </w:rPr>
  </w:style>
  <w:style w:type="paragraph" w:styleId="Paragraphedeliste">
    <w:name w:val="List Paragraph"/>
    <w:basedOn w:val="Normal"/>
    <w:uiPriority w:val="34"/>
    <w:qFormat/>
    <w:rsid w:val="006F069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itation">
    <w:name w:val="Quote"/>
    <w:basedOn w:val="Corpsdetexte"/>
    <w:link w:val="CitationCar"/>
    <w:qFormat/>
    <w:rsid w:val="006F0693"/>
    <w:rPr>
      <w:i/>
    </w:rPr>
  </w:style>
  <w:style w:type="character" w:customStyle="1" w:styleId="CitationCar">
    <w:name w:val="Citation Car"/>
    <w:basedOn w:val="Policepardfaut"/>
    <w:link w:val="Citation"/>
    <w:rsid w:val="006F0693"/>
    <w:rPr>
      <w:rFonts w:ascii="Arial" w:hAnsi="Arial"/>
      <w:i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e%20Luginb&#252;hl\Desktop\Synology\61_vorlagen\OdA_VO_A4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7D060-2A38-4FC5-9C62-74A72C0B3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61B99-C85E-4018-8F24-D9521830C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5F62C-ABCF-47DE-85AB-424EB37AE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D1AB19-F25F-4217-AC57-F7AA5D9E9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OdA_VO_A4_Hoch_DE.dotx</Template>
  <TotalTime>0</TotalTime>
  <Pages>5</Pages>
  <Words>1229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Bildungsarchitekt GmbH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Naturheilpraxis Markus Senn</dc:creator>
  <cp:lastModifiedBy>Eric Forestier</cp:lastModifiedBy>
  <cp:revision>2</cp:revision>
  <cp:lastPrinted>2019-01-24T11:11:00Z</cp:lastPrinted>
  <dcterms:created xsi:type="dcterms:W3CDTF">2023-05-24T19:40:00Z</dcterms:created>
  <dcterms:modified xsi:type="dcterms:W3CDTF">2023-05-24T19:40:00Z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